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A9CC9E" w14:textId="77777777" w:rsidR="00E953FA" w:rsidRPr="000D1036" w:rsidRDefault="00BC4C44">
      <w:pPr>
        <w:pStyle w:val="Informacindecontacto"/>
        <w:rPr>
          <w:noProof/>
          <w:color w:val="000000" w:themeColor="text1"/>
          <w:sz w:val="22"/>
          <w:szCs w:val="22"/>
          <w:lang w:val="es-ES_tradnl"/>
        </w:rPr>
      </w:pPr>
      <w:sdt>
        <w:sdtPr>
          <w:rPr>
            <w:noProof/>
            <w:color w:val="000000" w:themeColor="text1"/>
            <w:sz w:val="22"/>
            <w:szCs w:val="22"/>
            <w:lang w:val="es-ES_tradnl"/>
          </w:rPr>
          <w:alias w:val="Dirección postal"/>
          <w:tag w:val="Dirección postal"/>
          <w:id w:val="1415969137"/>
          <w:placeholder>
            <w:docPart w:val="F81B05E9A1904D899C88E703E5613D9A"/>
          </w:placeholder>
          <w:showingPlcHdr/>
          <w:dataBinding w:prefixMappings="xmlns:ns0='http://schemas.microsoft.com/office/2006/coverPageProps' " w:xpath="/ns0:CoverPageProperties[1]/ns0:CompanyAddress[1]" w:storeItemID="{55AF091B-3C7A-41E3-B477-F2FDAA23CFDA}"/>
          <w:text w:multiLine="1"/>
        </w:sdtPr>
        <w:sdtEndPr/>
        <w:sdtContent>
          <w:r w:rsidR="00DC6A3D" w:rsidRPr="000F33A6">
            <w:t>[Dirección postal]</w:t>
          </w:r>
        </w:sdtContent>
      </w:sdt>
    </w:p>
    <w:sdt>
      <w:sdtPr>
        <w:rPr>
          <w:noProof/>
          <w:color w:val="000000" w:themeColor="text1"/>
          <w:sz w:val="22"/>
          <w:szCs w:val="22"/>
          <w:lang w:val="es-ES_tradnl"/>
        </w:rPr>
        <w:alias w:val="Categoría"/>
        <w:tag w:val=""/>
        <w:id w:val="1543715586"/>
        <w:placeholder>
          <w:docPart w:val="6F0C5FAE57474E19A6D65654C665E309"/>
        </w:placeholder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p w14:paraId="551BCA46" w14:textId="77777777" w:rsidR="00E953FA" w:rsidRPr="000D1036" w:rsidRDefault="00DC6A3D">
          <w:pPr>
            <w:pStyle w:val="Informacindecontacto"/>
            <w:rPr>
              <w:noProof/>
              <w:color w:val="000000" w:themeColor="text1"/>
              <w:sz w:val="22"/>
              <w:szCs w:val="22"/>
              <w:lang w:val="es-ES_tradnl"/>
            </w:rPr>
          </w:pPr>
          <w:r>
            <w:rPr>
              <w:noProof/>
              <w:color w:val="000000" w:themeColor="text1"/>
              <w:sz w:val="22"/>
              <w:szCs w:val="22"/>
              <w:lang w:val="es-ES_tradnl"/>
            </w:rPr>
            <w:t>Matucana 1251 Depto 809</w:t>
          </w:r>
          <w:r w:rsidR="00E74FD9" w:rsidRPr="000D1036">
            <w:rPr>
              <w:noProof/>
              <w:color w:val="000000" w:themeColor="text1"/>
              <w:sz w:val="22"/>
              <w:szCs w:val="22"/>
              <w:lang w:val="es-ES_tradnl"/>
            </w:rPr>
            <w:t>, Santiago</w:t>
          </w:r>
        </w:p>
      </w:sdtContent>
    </w:sdt>
    <w:p w14:paraId="262BC975" w14:textId="77777777" w:rsidR="00E953FA" w:rsidRPr="000D1036" w:rsidRDefault="00BC4C44">
      <w:pPr>
        <w:pStyle w:val="Informacindecontacto"/>
        <w:rPr>
          <w:noProof/>
          <w:color w:val="000000" w:themeColor="text1"/>
          <w:sz w:val="22"/>
          <w:szCs w:val="22"/>
          <w:lang w:val="es-ES_tradnl"/>
        </w:rPr>
      </w:pPr>
      <w:sdt>
        <w:sdtPr>
          <w:rPr>
            <w:noProof/>
            <w:color w:val="000000" w:themeColor="text1"/>
            <w:sz w:val="22"/>
            <w:szCs w:val="22"/>
            <w:lang w:val="es-ES_tradnl"/>
          </w:rPr>
          <w:alias w:val="Teléfono"/>
          <w:tag w:val="Teléfono"/>
          <w:id w:val="599758962"/>
          <w:placeholder>
            <w:docPart w:val="44502CD5003E410A97B6BDF1A87C339A"/>
          </w:placeholder>
          <w:dataBinding w:prefixMappings="xmlns:ns0='http://schemas.microsoft.com/office/2006/coverPageProps' " w:xpath="/ns0:CoverPageProperties[1]/ns0:CompanyPhone[1]" w:storeItemID="{55AF091B-3C7A-41E3-B477-F2FDAA23CFDA}"/>
          <w:text/>
        </w:sdtPr>
        <w:sdtEndPr/>
        <w:sdtContent>
          <w:r w:rsidR="00E74FD9" w:rsidRPr="000D1036">
            <w:rPr>
              <w:noProof/>
              <w:color w:val="000000" w:themeColor="text1"/>
              <w:sz w:val="22"/>
              <w:szCs w:val="22"/>
              <w:lang w:val="es-ES_tradnl"/>
            </w:rPr>
            <w:t>+56 9 98707123</w:t>
          </w:r>
        </w:sdtContent>
      </w:sdt>
    </w:p>
    <w:p w14:paraId="78DC41CD" w14:textId="77777777" w:rsidR="00924D60" w:rsidRPr="000D1036" w:rsidRDefault="0089166E">
      <w:pPr>
        <w:pStyle w:val="Informacindecontacto"/>
        <w:rPr>
          <w:noProof/>
          <w:color w:val="000000" w:themeColor="text1"/>
          <w:sz w:val="22"/>
          <w:szCs w:val="22"/>
          <w:lang w:val="es-ES_tradnl"/>
        </w:rPr>
      </w:pPr>
      <w:r w:rsidRPr="000D1036">
        <w:rPr>
          <w:noProof/>
          <w:color w:val="000000" w:themeColor="text1"/>
          <w:sz w:val="22"/>
          <w:szCs w:val="22"/>
          <w:lang w:val="es-ES_tradnl"/>
        </w:rPr>
        <w:t>3</w:t>
      </w:r>
      <w:r w:rsidR="00880BD6" w:rsidRPr="000D1036">
        <w:rPr>
          <w:noProof/>
          <w:color w:val="000000" w:themeColor="text1"/>
          <w:sz w:val="22"/>
          <w:szCs w:val="22"/>
          <w:lang w:val="es-ES_tradnl"/>
        </w:rPr>
        <w:t>8</w:t>
      </w:r>
      <w:r w:rsidR="00924D60" w:rsidRPr="000D1036">
        <w:rPr>
          <w:noProof/>
          <w:color w:val="000000" w:themeColor="text1"/>
          <w:sz w:val="22"/>
          <w:szCs w:val="22"/>
          <w:lang w:val="es-ES_tradnl"/>
        </w:rPr>
        <w:t xml:space="preserve"> años. Casado. 2 hijos</w:t>
      </w:r>
    </w:p>
    <w:sdt>
      <w:sdtPr>
        <w:rPr>
          <w:rFonts w:ascii="inherit" w:eastAsia="Times New Roman" w:hAnsi="inherit" w:cs="Arial"/>
          <w:color w:val="000000" w:themeColor="text1"/>
          <w:kern w:val="0"/>
          <w:sz w:val="22"/>
          <w:szCs w:val="22"/>
          <w:lang w:val="es-CL" w:eastAsia="es-CL"/>
        </w:rPr>
        <w:alias w:val="Sitio web"/>
        <w:tag w:val="Sitio web"/>
        <w:id w:val="48967594"/>
        <w:placeholder>
          <w:docPart w:val="EAC7523BDABE448A95C14F3C39F66BAB"/>
        </w:placeholder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p w14:paraId="34D54D6F" w14:textId="77777777" w:rsidR="00E953FA" w:rsidRPr="000D1036" w:rsidRDefault="009B447E">
          <w:pPr>
            <w:pStyle w:val="Informacindecontacto"/>
            <w:rPr>
              <w:noProof/>
              <w:color w:val="000000" w:themeColor="text1"/>
              <w:sz w:val="22"/>
              <w:szCs w:val="22"/>
              <w:lang w:val="es-ES_tradnl"/>
            </w:rPr>
          </w:pPr>
          <w:r w:rsidRPr="000D1036">
            <w:rPr>
              <w:rFonts w:ascii="inherit" w:eastAsia="Times New Roman" w:hAnsi="inherit" w:cs="Arial"/>
              <w:color w:val="000000" w:themeColor="text1"/>
              <w:kern w:val="0"/>
              <w:sz w:val="22"/>
              <w:szCs w:val="22"/>
              <w:lang w:val="es-CL" w:eastAsia="es-CL"/>
            </w:rPr>
            <w:t>cl.linkedin.com/pub/francisco-avila-campos/18/3a2/813</w:t>
          </w:r>
        </w:p>
      </w:sdtContent>
    </w:sdt>
    <w:sdt>
      <w:sdtPr>
        <w:rPr>
          <w:rStyle w:val="nfasis"/>
          <w:noProof/>
          <w:color w:val="000000" w:themeColor="text1"/>
          <w:sz w:val="22"/>
          <w:szCs w:val="22"/>
          <w:lang w:val="es-ES_tradnl"/>
        </w:rPr>
        <w:alias w:val="Correo electrónico"/>
        <w:tag w:val=""/>
        <w:id w:val="1889536063"/>
        <w:placeholder>
          <w:docPart w:val="AD55D18DD2BE4A508EDCB8D8ACA653DE"/>
        </w:placeholder>
        <w:dataBinding w:prefixMappings="xmlns:ns0='http://schemas.microsoft.com/office/2006/coverPageProps' " w:xpath="/ns0:CoverPageProperties[1]/ns0:CompanyEmail[1]" w:storeItemID="{55AF091B-3C7A-41E3-B477-F2FDAA23CFDA}"/>
        <w:text/>
      </w:sdtPr>
      <w:sdtEndPr>
        <w:rPr>
          <w:rStyle w:val="nfasis"/>
        </w:rPr>
      </w:sdtEndPr>
      <w:sdtContent>
        <w:p w14:paraId="76086DD1" w14:textId="77777777" w:rsidR="00E953FA" w:rsidRPr="000D1036" w:rsidRDefault="00E74FD9">
          <w:pPr>
            <w:pStyle w:val="Informacindecontacto"/>
            <w:rPr>
              <w:rStyle w:val="nfasis"/>
              <w:noProof/>
              <w:color w:val="000000" w:themeColor="text1"/>
              <w:sz w:val="22"/>
              <w:szCs w:val="22"/>
              <w:lang w:val="es-ES_tradnl"/>
            </w:rPr>
          </w:pPr>
          <w:r w:rsidRPr="000D1036">
            <w:rPr>
              <w:rStyle w:val="nfasis"/>
              <w:noProof/>
              <w:color w:val="000000" w:themeColor="text1"/>
              <w:sz w:val="22"/>
              <w:szCs w:val="22"/>
              <w:lang w:val="es-ES_tradnl"/>
            </w:rPr>
            <w:t>francisco.avilacampos@gmail.com</w:t>
          </w:r>
        </w:p>
      </w:sdtContent>
    </w:sdt>
    <w:p w14:paraId="3C69EA9B" w14:textId="77777777" w:rsidR="00E953FA" w:rsidRPr="00607097" w:rsidRDefault="00BC4C44" w:rsidP="00161F2C">
      <w:pPr>
        <w:pStyle w:val="Nombre"/>
        <w:outlineLvl w:val="0"/>
        <w:rPr>
          <w:noProof/>
          <w:lang w:val="es-ES_tradnl"/>
        </w:rPr>
      </w:pPr>
      <w:sdt>
        <w:sdtPr>
          <w:rPr>
            <w:b/>
            <w:noProof/>
            <w:lang w:val="es-ES_tradnl"/>
          </w:rPr>
          <w:alias w:val="SU NOMBRE"/>
          <w:tag w:val=""/>
          <w:id w:val="1197042864"/>
          <w:placeholder>
            <w:docPart w:val="A0767679DE69446FB2F18CCE1E7CFCBA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r w:rsidR="00E74FD9" w:rsidRPr="00607097">
            <w:rPr>
              <w:b/>
              <w:noProof/>
              <w:lang w:val="es-CL"/>
            </w:rPr>
            <w:t>francisco nithar avila campos</w:t>
          </w:r>
          <w:r w:rsidR="0089166E" w:rsidRPr="00607097">
            <w:rPr>
              <w:b/>
              <w:noProof/>
              <w:lang w:val="es-CL"/>
            </w:rPr>
            <w:t>, rut 13.699.026-8</w:t>
          </w:r>
        </w:sdtContent>
      </w:sdt>
    </w:p>
    <w:tbl>
      <w:tblPr>
        <w:tblStyle w:val="Informeanual"/>
        <w:tblW w:w="5000" w:type="pct"/>
        <w:tblLook w:val="04A0" w:firstRow="1" w:lastRow="0" w:firstColumn="1" w:lastColumn="0" w:noHBand="0" w:noVBand="1"/>
      </w:tblPr>
      <w:tblGrid>
        <w:gridCol w:w="1788"/>
        <w:gridCol w:w="197"/>
        <w:gridCol w:w="8155"/>
      </w:tblGrid>
      <w:tr w:rsidR="000C7EEC" w:rsidRPr="000C7EEC" w14:paraId="4AB90A36" w14:textId="77777777" w:rsidTr="00607097">
        <w:tc>
          <w:tcPr>
            <w:tcW w:w="1788" w:type="dxa"/>
          </w:tcPr>
          <w:p w14:paraId="465A0391" w14:textId="77777777" w:rsidR="00DC53A3" w:rsidRPr="000D1036" w:rsidRDefault="00DC53A3" w:rsidP="00DC53A3">
            <w:pPr>
              <w:pStyle w:val="Ttulo1"/>
              <w:rPr>
                <w:noProof/>
                <w:color w:val="000000" w:themeColor="text1"/>
                <w:lang w:val="es-ES_tradnl"/>
              </w:rPr>
            </w:pPr>
            <w:r w:rsidRPr="000D1036">
              <w:rPr>
                <w:noProof/>
                <w:color w:val="000000" w:themeColor="text1"/>
                <w:lang w:val="es-ES_tradnl"/>
              </w:rPr>
              <w:t>Objetivo</w:t>
            </w:r>
          </w:p>
        </w:tc>
        <w:tc>
          <w:tcPr>
            <w:tcW w:w="197" w:type="dxa"/>
          </w:tcPr>
          <w:p w14:paraId="0647A18E" w14:textId="77777777" w:rsidR="00DC53A3" w:rsidRPr="000D1036" w:rsidRDefault="00DC53A3" w:rsidP="00DC53A3">
            <w:pPr>
              <w:rPr>
                <w:noProof/>
                <w:color w:val="000000" w:themeColor="text1"/>
                <w:lang w:val="es-ES_tradnl"/>
              </w:rPr>
            </w:pPr>
          </w:p>
        </w:tc>
        <w:tc>
          <w:tcPr>
            <w:tcW w:w="8155" w:type="dxa"/>
            <w:tcBorders>
              <w:bottom w:val="single" w:sz="4" w:space="0" w:color="7E97AD" w:themeColor="accent1"/>
            </w:tcBorders>
          </w:tcPr>
          <w:p w14:paraId="050D69D4" w14:textId="77777777" w:rsidR="00DC53A3" w:rsidRPr="000D1036" w:rsidRDefault="00DC53A3" w:rsidP="00DC53A3">
            <w:pPr>
              <w:pStyle w:val="Textodelcurrculumvtae"/>
              <w:spacing w:line="264" w:lineRule="auto"/>
              <w:ind w:right="217"/>
              <w:jc w:val="both"/>
              <w:rPr>
                <w:noProof/>
                <w:color w:val="000000" w:themeColor="text1"/>
                <w:lang w:val="es-ES_tradnl"/>
              </w:rPr>
            </w:pPr>
            <w:r w:rsidRPr="000D1036">
              <w:rPr>
                <w:noProof/>
                <w:color w:val="000000" w:themeColor="text1"/>
                <w:lang w:val="es-ES_tradnl"/>
              </w:rPr>
              <w:t xml:space="preserve">Mi objetivo es pertenecer a una Empresa consolidada y de alto prestigio, para </w:t>
            </w:r>
            <w:r w:rsidR="000C7EEC" w:rsidRPr="000D1036">
              <w:rPr>
                <w:noProof/>
                <w:color w:val="000000" w:themeColor="text1"/>
                <w:lang w:val="es-ES_tradnl"/>
              </w:rPr>
              <w:t>aplicar</w:t>
            </w:r>
            <w:r w:rsidRPr="000D1036">
              <w:rPr>
                <w:noProof/>
                <w:color w:val="000000" w:themeColor="text1"/>
                <w:lang w:val="es-ES_tradnl"/>
              </w:rPr>
              <w:t xml:space="preserve"> mis conocimientos de proyectos EPC y EPCM</w:t>
            </w:r>
            <w:r w:rsidR="00052EF1">
              <w:rPr>
                <w:noProof/>
                <w:color w:val="000000" w:themeColor="text1"/>
                <w:lang w:val="es-ES_tradnl"/>
              </w:rPr>
              <w:t>, concretando con la puesta en marcha</w:t>
            </w:r>
            <w:r w:rsidRPr="000D1036">
              <w:rPr>
                <w:noProof/>
                <w:color w:val="000000" w:themeColor="text1"/>
                <w:lang w:val="es-ES_tradnl"/>
              </w:rPr>
              <w:t>. Aplicar mis técnicas de liderazgo y trabajo en equipo enfocado al logro de objetivos, cumpliendo normas y estándares de seguridad, manteniendo los índices de calidad.</w:t>
            </w:r>
          </w:p>
          <w:p w14:paraId="6EA1A80E" w14:textId="77777777" w:rsidR="00DC53A3" w:rsidRPr="000D1036" w:rsidRDefault="00DC53A3" w:rsidP="00DC53A3">
            <w:pPr>
              <w:pStyle w:val="Textodelcurrculumvtae"/>
              <w:spacing w:line="264" w:lineRule="auto"/>
              <w:ind w:right="217"/>
              <w:jc w:val="both"/>
              <w:rPr>
                <w:noProof/>
                <w:color w:val="000000" w:themeColor="text1"/>
                <w:lang w:val="es-ES_tradnl"/>
              </w:rPr>
            </w:pPr>
          </w:p>
        </w:tc>
      </w:tr>
      <w:tr w:rsidR="000C7EEC" w:rsidRPr="000C7EEC" w14:paraId="24945728" w14:textId="77777777" w:rsidTr="00607097">
        <w:tc>
          <w:tcPr>
            <w:tcW w:w="1788" w:type="dxa"/>
          </w:tcPr>
          <w:p w14:paraId="37C98D76" w14:textId="77777777" w:rsidR="00DC53A3" w:rsidRPr="000D1036" w:rsidRDefault="00DC53A3" w:rsidP="00DC53A3">
            <w:pPr>
              <w:pStyle w:val="Ttulo1"/>
              <w:rPr>
                <w:noProof/>
                <w:color w:val="000000" w:themeColor="text1"/>
                <w:lang w:val="es-ES_tradnl"/>
              </w:rPr>
            </w:pPr>
            <w:r w:rsidRPr="000D1036">
              <w:rPr>
                <w:noProof/>
                <w:color w:val="000000" w:themeColor="text1"/>
                <w:lang w:val="es-ES_tradnl"/>
              </w:rPr>
              <w:t>Conocimientos</w:t>
            </w:r>
          </w:p>
        </w:tc>
        <w:tc>
          <w:tcPr>
            <w:tcW w:w="197" w:type="dxa"/>
          </w:tcPr>
          <w:p w14:paraId="4A44CB86" w14:textId="77777777" w:rsidR="00DC53A3" w:rsidRPr="000D1036" w:rsidRDefault="00DC53A3" w:rsidP="00DC53A3">
            <w:pPr>
              <w:rPr>
                <w:noProof/>
                <w:color w:val="000000" w:themeColor="text1"/>
                <w:lang w:val="es-ES_tradnl"/>
              </w:rPr>
            </w:pPr>
          </w:p>
        </w:tc>
        <w:tc>
          <w:tcPr>
            <w:tcW w:w="8155" w:type="dxa"/>
            <w:tcBorders>
              <w:top w:val="single" w:sz="4" w:space="0" w:color="7E97AD" w:themeColor="accent1"/>
              <w:bottom w:val="single" w:sz="4" w:space="0" w:color="7E97AD" w:themeColor="accent1"/>
            </w:tcBorders>
          </w:tcPr>
          <w:p w14:paraId="4C409D7C" w14:textId="77777777" w:rsidR="00DC53A3" w:rsidRPr="000D1036" w:rsidRDefault="00DC53A3" w:rsidP="00DC53A3">
            <w:pPr>
              <w:pStyle w:val="Textodelcurrculumvtae"/>
              <w:spacing w:line="264" w:lineRule="auto"/>
              <w:ind w:right="217"/>
              <w:jc w:val="both"/>
              <w:rPr>
                <w:noProof/>
                <w:color w:val="000000" w:themeColor="text1"/>
                <w:lang w:val="es-ES_tradnl"/>
              </w:rPr>
            </w:pPr>
            <w:r w:rsidRPr="000D1036">
              <w:rPr>
                <w:noProof/>
                <w:color w:val="000000" w:themeColor="text1"/>
                <w:lang w:val="es-ES_tradnl"/>
              </w:rPr>
              <w:t xml:space="preserve">Ingeniero Civil Mecánico con </w:t>
            </w:r>
            <w:r w:rsidR="00F84647">
              <w:rPr>
                <w:noProof/>
                <w:color w:val="000000" w:themeColor="text1"/>
                <w:lang w:val="es-ES_tradnl"/>
              </w:rPr>
              <w:t>10</w:t>
            </w:r>
            <w:r w:rsidRPr="000D1036">
              <w:rPr>
                <w:noProof/>
                <w:color w:val="000000" w:themeColor="text1"/>
                <w:lang w:val="es-ES_tradnl"/>
              </w:rPr>
              <w:t xml:space="preserve"> años de experiencia.</w:t>
            </w:r>
          </w:p>
          <w:p w14:paraId="65E674A9" w14:textId="77777777" w:rsidR="00DC53A3" w:rsidRPr="000D1036" w:rsidRDefault="00DC53A3" w:rsidP="00DC53A3">
            <w:pPr>
              <w:pStyle w:val="Textodelcurrculumvtae"/>
              <w:spacing w:line="264" w:lineRule="auto"/>
              <w:ind w:right="217"/>
              <w:jc w:val="both"/>
              <w:rPr>
                <w:noProof/>
                <w:color w:val="000000" w:themeColor="text1"/>
                <w:lang w:val="es-ES_tradnl"/>
              </w:rPr>
            </w:pPr>
            <w:r w:rsidRPr="000D1036">
              <w:rPr>
                <w:noProof/>
                <w:color w:val="000000" w:themeColor="text1"/>
                <w:lang w:val="es-ES_tradnl"/>
              </w:rPr>
              <w:t xml:space="preserve">Tengo conocimiento y experiencia en equipos utilizados en la </w:t>
            </w:r>
            <w:r w:rsidR="00DF6098" w:rsidRPr="000D1036">
              <w:rPr>
                <w:noProof/>
                <w:color w:val="000000" w:themeColor="text1"/>
                <w:lang w:val="es-ES_tradnl"/>
              </w:rPr>
              <w:t>industria alimenticia y minería. E</w:t>
            </w:r>
            <w:r w:rsidRPr="000D1036">
              <w:rPr>
                <w:noProof/>
                <w:color w:val="000000" w:themeColor="text1"/>
                <w:lang w:val="es-ES_tradnl"/>
              </w:rPr>
              <w:t xml:space="preserve">jecución de proyectos </w:t>
            </w:r>
            <w:r w:rsidR="00DF6098" w:rsidRPr="000D1036">
              <w:rPr>
                <w:noProof/>
                <w:color w:val="000000" w:themeColor="text1"/>
                <w:lang w:val="es-ES_tradnl"/>
              </w:rPr>
              <w:t>de gran envergadura iniciado desde la ingeniería básica-detalles y concretando su ejecución en la etapa de construcción, controlando avances y gastos asociados al proyecto</w:t>
            </w:r>
            <w:r w:rsidRPr="000D1036">
              <w:rPr>
                <w:noProof/>
                <w:color w:val="000000" w:themeColor="text1"/>
                <w:lang w:val="es-ES_tradnl"/>
              </w:rPr>
              <w:t>.</w:t>
            </w:r>
            <w:r w:rsidR="00D345E2" w:rsidRPr="000D1036">
              <w:rPr>
                <w:noProof/>
                <w:color w:val="000000" w:themeColor="text1"/>
                <w:lang w:val="es-ES_tradnl"/>
              </w:rPr>
              <w:t xml:space="preserve"> Montaje de nuevas líneas de producción.</w:t>
            </w:r>
          </w:p>
          <w:p w14:paraId="551676B2" w14:textId="77777777" w:rsidR="00DC53A3" w:rsidRPr="000D1036" w:rsidRDefault="00F27EFA" w:rsidP="00DC53A3">
            <w:pPr>
              <w:pStyle w:val="Textodelcurrculumvtae"/>
              <w:spacing w:line="264" w:lineRule="auto"/>
              <w:ind w:right="217"/>
              <w:jc w:val="both"/>
              <w:rPr>
                <w:noProof/>
                <w:color w:val="000000" w:themeColor="text1"/>
                <w:lang w:val="es-ES_tradnl"/>
              </w:rPr>
            </w:pPr>
            <w:r>
              <w:rPr>
                <w:noProof/>
                <w:color w:val="000000" w:themeColor="text1"/>
                <w:lang w:val="es-ES_tradnl"/>
              </w:rPr>
              <w:t xml:space="preserve">Dentro mis </w:t>
            </w:r>
            <w:r w:rsidR="00DC53A3" w:rsidRPr="000D1036">
              <w:rPr>
                <w:noProof/>
                <w:color w:val="000000" w:themeColor="text1"/>
                <w:lang w:val="es-ES_tradnl"/>
              </w:rPr>
              <w:t>años experiencia</w:t>
            </w:r>
            <w:r>
              <w:rPr>
                <w:noProof/>
                <w:color w:val="000000" w:themeColor="text1"/>
                <w:lang w:val="es-ES_tradnl"/>
              </w:rPr>
              <w:t>, me desarrollé</w:t>
            </w:r>
            <w:r w:rsidR="00DC53A3" w:rsidRPr="000D1036">
              <w:rPr>
                <w:noProof/>
                <w:color w:val="000000" w:themeColor="text1"/>
                <w:lang w:val="es-ES_tradnl"/>
              </w:rPr>
              <w:t xml:space="preserve"> como Ingeniero </w:t>
            </w:r>
            <w:r w:rsidR="00880BD6" w:rsidRPr="000D1036">
              <w:rPr>
                <w:noProof/>
                <w:color w:val="000000" w:themeColor="text1"/>
                <w:lang w:val="es-ES_tradnl"/>
              </w:rPr>
              <w:t>p</w:t>
            </w:r>
            <w:r w:rsidR="00DC53A3" w:rsidRPr="000D1036">
              <w:rPr>
                <w:noProof/>
                <w:color w:val="000000" w:themeColor="text1"/>
                <w:lang w:val="es-ES_tradnl"/>
              </w:rPr>
              <w:t>lanificador, control</w:t>
            </w:r>
            <w:r w:rsidR="002C2FD8" w:rsidRPr="000D1036">
              <w:rPr>
                <w:noProof/>
                <w:color w:val="000000" w:themeColor="text1"/>
                <w:lang w:val="es-ES_tradnl"/>
              </w:rPr>
              <w:t xml:space="preserve"> </w:t>
            </w:r>
            <w:r w:rsidR="00DC53A3" w:rsidRPr="000D1036">
              <w:rPr>
                <w:noProof/>
                <w:color w:val="000000" w:themeColor="text1"/>
                <w:lang w:val="es-ES_tradnl"/>
              </w:rPr>
              <w:t xml:space="preserve">avances </w:t>
            </w:r>
            <w:r w:rsidR="00880BD6" w:rsidRPr="000D1036">
              <w:rPr>
                <w:noProof/>
                <w:color w:val="000000" w:themeColor="text1"/>
                <w:lang w:val="es-ES_tradnl"/>
              </w:rPr>
              <w:t xml:space="preserve">de proyectos, </w:t>
            </w:r>
            <w:r w:rsidR="00DC53A3" w:rsidRPr="000D1036">
              <w:rPr>
                <w:noProof/>
                <w:color w:val="000000" w:themeColor="text1"/>
                <w:lang w:val="es-ES_tradnl"/>
              </w:rPr>
              <w:t xml:space="preserve"> realizando reportes semanales y mensuales a Gerencia</w:t>
            </w:r>
            <w:r w:rsidR="0089166E" w:rsidRPr="000D1036">
              <w:rPr>
                <w:noProof/>
                <w:color w:val="000000" w:themeColor="text1"/>
                <w:lang w:val="es-ES_tradnl"/>
              </w:rPr>
              <w:t>.</w:t>
            </w:r>
            <w:r w:rsidR="002C2FD8" w:rsidRPr="000D1036">
              <w:rPr>
                <w:noProof/>
                <w:color w:val="000000" w:themeColor="text1"/>
                <w:lang w:val="es-ES_tradnl"/>
              </w:rPr>
              <w:t xml:space="preserve"> </w:t>
            </w:r>
            <w:r w:rsidR="0089166E" w:rsidRPr="000D1036">
              <w:rPr>
                <w:noProof/>
                <w:color w:val="000000" w:themeColor="text1"/>
                <w:lang w:val="es-ES_tradnl"/>
              </w:rPr>
              <w:t>Experiencia como Jefe de Proyectos</w:t>
            </w:r>
            <w:r w:rsidR="009C474E" w:rsidRPr="000D1036">
              <w:rPr>
                <w:noProof/>
                <w:color w:val="000000" w:themeColor="text1"/>
                <w:lang w:val="es-ES_tradnl"/>
              </w:rPr>
              <w:t xml:space="preserve"> y Administrador de Contratos</w:t>
            </w:r>
            <w:r w:rsidR="0089166E" w:rsidRPr="000D1036">
              <w:rPr>
                <w:noProof/>
                <w:color w:val="000000" w:themeColor="text1"/>
                <w:lang w:val="es-ES_tradnl"/>
              </w:rPr>
              <w:t>.</w:t>
            </w:r>
          </w:p>
          <w:p w14:paraId="59D47BCE" w14:textId="77777777" w:rsidR="00DC53A3" w:rsidRPr="000D1036" w:rsidRDefault="00DA03FA" w:rsidP="00DC53A3">
            <w:pPr>
              <w:pStyle w:val="Textodelcurrculumvtae"/>
              <w:spacing w:line="264" w:lineRule="auto"/>
              <w:ind w:right="217"/>
              <w:jc w:val="both"/>
              <w:rPr>
                <w:noProof/>
                <w:color w:val="000000" w:themeColor="text1"/>
                <w:lang w:val="es-ES_tradnl"/>
              </w:rPr>
            </w:pPr>
            <w:r w:rsidRPr="000D1036">
              <w:rPr>
                <w:noProof/>
                <w:color w:val="000000" w:themeColor="text1"/>
                <w:lang w:val="es-ES_tradnl"/>
              </w:rPr>
              <w:t xml:space="preserve">La experiencia lograda me </w:t>
            </w:r>
            <w:r w:rsidR="0026371B" w:rsidRPr="000D1036">
              <w:rPr>
                <w:noProof/>
                <w:color w:val="000000" w:themeColor="text1"/>
                <w:lang w:val="es-ES_tradnl"/>
              </w:rPr>
              <w:t xml:space="preserve">ha </w:t>
            </w:r>
            <w:r w:rsidRPr="000D1036">
              <w:rPr>
                <w:noProof/>
                <w:color w:val="000000" w:themeColor="text1"/>
                <w:lang w:val="es-ES_tradnl"/>
              </w:rPr>
              <w:t>consoli</w:t>
            </w:r>
            <w:r w:rsidR="0026371B" w:rsidRPr="000D1036">
              <w:rPr>
                <w:noProof/>
                <w:color w:val="000000" w:themeColor="text1"/>
                <w:lang w:val="es-ES_tradnl"/>
              </w:rPr>
              <w:t>da</w:t>
            </w:r>
            <w:r w:rsidRPr="000D1036">
              <w:rPr>
                <w:noProof/>
                <w:color w:val="000000" w:themeColor="text1"/>
                <w:lang w:val="es-ES_tradnl"/>
              </w:rPr>
              <w:t>d</w:t>
            </w:r>
            <w:r w:rsidR="004A19A4" w:rsidRPr="000D1036">
              <w:rPr>
                <w:noProof/>
                <w:color w:val="000000" w:themeColor="text1"/>
                <w:lang w:val="es-ES_tradnl"/>
              </w:rPr>
              <w:t>o</w:t>
            </w:r>
            <w:r w:rsidRPr="000D1036">
              <w:rPr>
                <w:noProof/>
                <w:color w:val="000000" w:themeColor="text1"/>
                <w:lang w:val="es-ES_tradnl"/>
              </w:rPr>
              <w:t xml:space="preserve"> como un profesional sistemático, con capacidad de dirigir miembros en </w:t>
            </w:r>
            <w:r w:rsidR="0081166B" w:rsidRPr="000D1036">
              <w:rPr>
                <w:noProof/>
                <w:color w:val="000000" w:themeColor="text1"/>
                <w:lang w:val="es-ES_tradnl"/>
              </w:rPr>
              <w:t>equipos</w:t>
            </w:r>
            <w:r w:rsidRPr="000D1036">
              <w:rPr>
                <w:noProof/>
                <w:color w:val="000000" w:themeColor="text1"/>
                <w:lang w:val="es-ES_tradnl"/>
              </w:rPr>
              <w:t xml:space="preserve"> de trabajo, desarrollando excelentes relaciones interpersonales, cumpliendo labores bajo presión en plazos estipulados.</w:t>
            </w:r>
          </w:p>
          <w:p w14:paraId="479E7251" w14:textId="77777777" w:rsidR="00065F86" w:rsidRPr="000D1036" w:rsidRDefault="00DC53A3" w:rsidP="00DC53A3">
            <w:pPr>
              <w:pStyle w:val="Textodelcurrculumvtae"/>
              <w:spacing w:line="264" w:lineRule="auto"/>
              <w:ind w:right="217"/>
              <w:jc w:val="both"/>
              <w:rPr>
                <w:noProof/>
                <w:color w:val="000000" w:themeColor="text1"/>
                <w:lang w:val="es-ES_tradnl"/>
              </w:rPr>
            </w:pPr>
            <w:r w:rsidRPr="000D1036">
              <w:rPr>
                <w:noProof/>
                <w:color w:val="000000" w:themeColor="text1"/>
                <w:lang w:val="es-ES_tradnl"/>
              </w:rPr>
              <w:t>Diplomado en Administración de Proyectos.</w:t>
            </w:r>
          </w:p>
        </w:tc>
      </w:tr>
      <w:tr w:rsidR="000C7EEC" w:rsidRPr="000C7EEC" w14:paraId="4B3E9AFD" w14:textId="77777777" w:rsidTr="00607097">
        <w:tc>
          <w:tcPr>
            <w:tcW w:w="1788" w:type="dxa"/>
          </w:tcPr>
          <w:p w14:paraId="69E0692E" w14:textId="77777777" w:rsidR="00DC53A3" w:rsidRPr="000D1036" w:rsidRDefault="00DC53A3" w:rsidP="00DC53A3">
            <w:pPr>
              <w:pStyle w:val="Ttulo1"/>
              <w:rPr>
                <w:noProof/>
                <w:color w:val="000000" w:themeColor="text1"/>
                <w:lang w:val="es-ES_tradnl"/>
              </w:rPr>
            </w:pPr>
            <w:r w:rsidRPr="000D1036">
              <w:rPr>
                <w:noProof/>
                <w:color w:val="000000" w:themeColor="text1"/>
                <w:lang w:val="es-ES_tradnl"/>
              </w:rPr>
              <w:t>Experiencia</w:t>
            </w:r>
          </w:p>
        </w:tc>
        <w:tc>
          <w:tcPr>
            <w:tcW w:w="197" w:type="dxa"/>
          </w:tcPr>
          <w:p w14:paraId="612FE6C5" w14:textId="77777777" w:rsidR="00DC53A3" w:rsidRPr="000D1036" w:rsidRDefault="00DC53A3" w:rsidP="00DC53A3">
            <w:pPr>
              <w:rPr>
                <w:noProof/>
                <w:color w:val="000000" w:themeColor="text1"/>
                <w:lang w:val="es-ES_tradnl"/>
              </w:rPr>
            </w:pPr>
          </w:p>
        </w:tc>
        <w:tc>
          <w:tcPr>
            <w:tcW w:w="8155" w:type="dxa"/>
            <w:tcBorders>
              <w:top w:val="single" w:sz="4" w:space="0" w:color="7E97AD" w:themeColor="accent1"/>
              <w:bottom w:val="single" w:sz="4" w:space="0" w:color="7E97AD" w:themeColor="accent1"/>
            </w:tcBorders>
          </w:tcPr>
          <w:sdt>
            <w:sdtPr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color w:val="000000" w:themeColor="text1"/>
                <w:lang w:val="es-ES_tradnl"/>
                <w14:ligatures w14:val="none"/>
              </w:rPr>
              <w:id w:val="1436861535"/>
            </w:sdtPr>
            <w:sdtEndPr/>
            <w:sdtContent>
              <w:p w14:paraId="05B50456" w14:textId="77777777" w:rsidR="00DC6A3D" w:rsidRPr="000D1036" w:rsidRDefault="00DC6A3D" w:rsidP="00DC6A3D">
                <w:pPr>
                  <w:pStyle w:val="Ttulo2"/>
                  <w:spacing w:line="264" w:lineRule="auto"/>
                  <w:rPr>
                    <w:noProof/>
                    <w:color w:val="000000" w:themeColor="text1"/>
                    <w:sz w:val="22"/>
                    <w:szCs w:val="22"/>
                    <w:lang w:val="es-ES_tradnl"/>
                  </w:rPr>
                </w:pPr>
                <w:r w:rsidRPr="000D1036">
                  <w:rPr>
                    <w:noProof/>
                    <w:color w:val="000000" w:themeColor="text1"/>
                    <w:sz w:val="22"/>
                    <w:szCs w:val="22"/>
                    <w:lang w:val="es-ES_tradnl"/>
                  </w:rPr>
                  <w:t>ing</w:t>
                </w:r>
                <w:r>
                  <w:rPr>
                    <w:noProof/>
                    <w:color w:val="000000" w:themeColor="text1"/>
                    <w:sz w:val="22"/>
                    <w:szCs w:val="22"/>
                    <w:lang w:val="es-ES_tradnl"/>
                  </w:rPr>
                  <w:t>ENIERO MECÁNICO SENIOR</w:t>
                </w:r>
                <w:r w:rsidRPr="000D1036">
                  <w:rPr>
                    <w:noProof/>
                    <w:color w:val="000000" w:themeColor="text1"/>
                    <w:sz w:val="22"/>
                    <w:szCs w:val="22"/>
                    <w:lang w:val="es-ES_tradnl"/>
                  </w:rPr>
                  <w:t xml:space="preserve"> – </w:t>
                </w:r>
                <w:r>
                  <w:rPr>
                    <w:noProof/>
                    <w:color w:val="000000" w:themeColor="text1"/>
                    <w:sz w:val="22"/>
                    <w:szCs w:val="22"/>
                    <w:u w:val="single"/>
                    <w:lang w:val="es-ES_tradnl"/>
                  </w:rPr>
                  <w:t>bechtel</w:t>
                </w:r>
              </w:p>
              <w:p w14:paraId="0C7418E2" w14:textId="69CC3ED1" w:rsidR="00DC6A3D" w:rsidRPr="000D1036" w:rsidRDefault="00DC6A3D" w:rsidP="00DC6A3D">
                <w:pPr>
                  <w:pStyle w:val="Textodelcurrculumvtae"/>
                  <w:spacing w:line="264" w:lineRule="auto"/>
                  <w:jc w:val="both"/>
                  <w:rPr>
                    <w:noProof/>
                    <w:color w:val="000000" w:themeColor="text1"/>
                    <w:lang w:val="es-ES_tradnl"/>
                  </w:rPr>
                </w:pPr>
                <w:r>
                  <w:rPr>
                    <w:noProof/>
                    <w:color w:val="000000" w:themeColor="text1"/>
                    <w:lang w:val="es-ES_tradnl"/>
                  </w:rPr>
                  <w:t>Noviembre 2017</w:t>
                </w:r>
                <w:r w:rsidRPr="000D1036">
                  <w:rPr>
                    <w:noProof/>
                    <w:color w:val="000000" w:themeColor="text1"/>
                    <w:lang w:val="es-ES_tradnl"/>
                  </w:rPr>
                  <w:t xml:space="preserve"> – </w:t>
                </w:r>
                <w:r w:rsidR="00E42CA3">
                  <w:rPr>
                    <w:noProof/>
                    <w:color w:val="000000" w:themeColor="text1"/>
                    <w:lang w:val="es-ES_tradnl"/>
                  </w:rPr>
                  <w:t>Marzo 2018</w:t>
                </w:r>
              </w:p>
              <w:p w14:paraId="5CEB4E12" w14:textId="77777777" w:rsidR="00052EF1" w:rsidRDefault="00DC6A3D" w:rsidP="00DC6A3D">
                <w:pPr>
                  <w:spacing w:after="0" w:line="264" w:lineRule="auto"/>
                  <w:ind w:right="215"/>
                  <w:jc w:val="both"/>
                  <w:rPr>
                    <w:b/>
                    <w:noProof/>
                    <w:color w:val="000000" w:themeColor="text1"/>
                    <w:lang w:val="es-ES_tradnl"/>
                  </w:rPr>
                </w:pPr>
                <w:r w:rsidRPr="000D1036">
                  <w:rPr>
                    <w:b/>
                    <w:noProof/>
                    <w:color w:val="000000" w:themeColor="text1"/>
                    <w:lang w:val="es-ES_tradnl"/>
                  </w:rPr>
                  <w:t>P</w:t>
                </w:r>
                <w:r>
                  <w:rPr>
                    <w:b/>
                    <w:noProof/>
                    <w:color w:val="000000" w:themeColor="text1"/>
                    <w:lang w:val="es-ES_tradnl"/>
                  </w:rPr>
                  <w:t>royecto</w:t>
                </w:r>
                <w:r w:rsidR="00052EF1">
                  <w:rPr>
                    <w:b/>
                    <w:noProof/>
                    <w:color w:val="000000" w:themeColor="text1"/>
                    <w:lang w:val="es-ES_tradnl"/>
                  </w:rPr>
                  <w:t>s:</w:t>
                </w:r>
              </w:p>
              <w:p w14:paraId="4A1EFCAD" w14:textId="77777777" w:rsidR="00DC6A3D" w:rsidRPr="00E916DB" w:rsidRDefault="00DC6A3D" w:rsidP="00E916DB">
                <w:pPr>
                  <w:spacing w:after="0" w:line="264" w:lineRule="auto"/>
                  <w:ind w:right="215"/>
                  <w:jc w:val="both"/>
                  <w:rPr>
                    <w:b/>
                    <w:noProof/>
                    <w:color w:val="000000" w:themeColor="text1"/>
                    <w:lang w:val="es-ES_tradnl"/>
                  </w:rPr>
                </w:pPr>
                <w:r w:rsidRPr="00E916DB">
                  <w:rPr>
                    <w:b/>
                    <w:noProof/>
                    <w:color w:val="000000" w:themeColor="text1"/>
                    <w:lang w:val="es-ES_tradnl"/>
                  </w:rPr>
                  <w:t xml:space="preserve">Desarrollo Minero Centinela Fase I </w:t>
                </w:r>
                <w:r w:rsidR="00052EF1" w:rsidRPr="00E916DB">
                  <w:rPr>
                    <w:b/>
                    <w:noProof/>
                    <w:color w:val="000000" w:themeColor="text1"/>
                    <w:lang w:val="es-ES_tradnl"/>
                  </w:rPr>
                  <w:t xml:space="preserve">– Factibilidad </w:t>
                </w:r>
                <w:r w:rsidRPr="00E916DB">
                  <w:rPr>
                    <w:b/>
                    <w:noProof/>
                    <w:color w:val="000000" w:themeColor="text1"/>
                    <w:lang w:val="es-ES_tradnl"/>
                  </w:rPr>
                  <w:t>(</w:t>
                </w:r>
                <w:r w:rsidR="00052EF1" w:rsidRPr="00E916DB">
                  <w:rPr>
                    <w:b/>
                    <w:noProof/>
                    <w:color w:val="000000" w:themeColor="text1"/>
                    <w:lang w:val="es-ES_tradnl"/>
                  </w:rPr>
                  <w:t xml:space="preserve">Minera </w:t>
                </w:r>
                <w:r w:rsidRPr="00E916DB">
                  <w:rPr>
                    <w:b/>
                    <w:noProof/>
                    <w:color w:val="000000" w:themeColor="text1"/>
                    <w:lang w:val="es-ES_tradnl"/>
                  </w:rPr>
                  <w:t>AMSA).</w:t>
                </w:r>
              </w:p>
              <w:p w14:paraId="21D06785" w14:textId="77777777" w:rsidR="00052EF1" w:rsidRPr="00E916DB" w:rsidRDefault="00052EF1" w:rsidP="00E916DB">
                <w:pPr>
                  <w:spacing w:after="0" w:line="264" w:lineRule="auto"/>
                  <w:ind w:right="215"/>
                  <w:jc w:val="both"/>
                  <w:rPr>
                    <w:noProof/>
                    <w:color w:val="000000" w:themeColor="text1"/>
                    <w:lang w:val="es-ES_tradnl"/>
                  </w:rPr>
                </w:pPr>
                <w:r w:rsidRPr="00E916DB">
                  <w:rPr>
                    <w:b/>
                    <w:noProof/>
                    <w:color w:val="000000" w:themeColor="text1"/>
                    <w:lang w:val="es-ES_tradnl"/>
                  </w:rPr>
                  <w:t>Corredor Minero SE – Estudio (Minera Antamina).</w:t>
                </w:r>
              </w:p>
              <w:p w14:paraId="532017A8" w14:textId="77777777" w:rsidR="00DC6A3D" w:rsidRPr="00DC6A3D" w:rsidRDefault="00DC6A3D" w:rsidP="00DC6A3D">
                <w:pPr>
                  <w:pStyle w:val="Ttulo2"/>
                  <w:spacing w:line="264" w:lineRule="auto"/>
                  <w:rPr>
                    <w:rFonts w:asciiTheme="minorHAnsi" w:eastAsiaTheme="minorHAnsi" w:hAnsiTheme="minorHAnsi" w:cstheme="minorBidi"/>
                    <w:b w:val="0"/>
                    <w:bCs w:val="0"/>
                    <w:caps w:val="0"/>
                    <w:noProof/>
                    <w:color w:val="000000" w:themeColor="text1"/>
                    <w:lang w:val="es-ES_tradnl"/>
                    <w14:ligatures w14:val="none"/>
                  </w:rPr>
                </w:pPr>
                <w:r w:rsidRPr="00DC6A3D">
                  <w:rPr>
                    <w:rFonts w:asciiTheme="minorHAnsi" w:eastAsiaTheme="minorHAnsi" w:hAnsiTheme="minorHAnsi" w:cstheme="minorBidi"/>
                    <w:b w:val="0"/>
                    <w:bCs w:val="0"/>
                    <w:caps w:val="0"/>
                    <w:noProof/>
                    <w:color w:val="000000" w:themeColor="text1"/>
                    <w:lang w:val="es-ES_tradnl"/>
                    <w14:ligatures w14:val="none"/>
                  </w:rPr>
                  <w:t xml:space="preserve">Mis principales funciones son </w:t>
                </w:r>
                <w:r>
                  <w:rPr>
                    <w:rFonts w:asciiTheme="minorHAnsi" w:eastAsiaTheme="minorHAnsi" w:hAnsiTheme="minorHAnsi" w:cstheme="minorBidi"/>
                    <w:b w:val="0"/>
                    <w:bCs w:val="0"/>
                    <w:caps w:val="0"/>
                    <w:noProof/>
                    <w:color w:val="000000" w:themeColor="text1"/>
                    <w:lang w:val="es-ES_tradnl"/>
                    <w14:ligatures w14:val="none"/>
                  </w:rPr>
                  <w:t>desarrollar especificaciones técnicas, memorias de cálculos, hoja de datos entre otros documentos técnicos. Reuniones de coordinación con las disciplinas que convergen en el proyecto..</w:t>
                </w:r>
              </w:p>
              <w:p w14:paraId="113866AB" w14:textId="77777777" w:rsidR="00DC6A3D" w:rsidRDefault="00DC6A3D" w:rsidP="0089166E">
                <w:pPr>
                  <w:pStyle w:val="Ttulo2"/>
                  <w:spacing w:line="264" w:lineRule="auto"/>
                  <w:rPr>
                    <w:rFonts w:asciiTheme="minorHAnsi" w:eastAsiaTheme="minorEastAsia" w:hAnsiTheme="minorHAnsi" w:cstheme="minorBidi"/>
                    <w:b w:val="0"/>
                    <w:bCs w:val="0"/>
                    <w:caps w:val="0"/>
                    <w:noProof/>
                    <w:color w:val="000000" w:themeColor="text1"/>
                    <w:lang w:val="es-ES_tradnl"/>
                    <w14:ligatures w14:val="none"/>
                  </w:rPr>
                </w:pPr>
              </w:p>
              <w:p w14:paraId="3BC77168" w14:textId="77777777" w:rsidR="0089166E" w:rsidRPr="000D1036" w:rsidRDefault="0089166E" w:rsidP="0089166E">
                <w:pPr>
                  <w:pStyle w:val="Ttulo2"/>
                  <w:spacing w:line="264" w:lineRule="auto"/>
                  <w:rPr>
                    <w:noProof/>
                    <w:color w:val="000000" w:themeColor="text1"/>
                    <w:sz w:val="22"/>
                    <w:szCs w:val="22"/>
                    <w:lang w:val="es-ES_tradnl"/>
                  </w:rPr>
                </w:pPr>
                <w:r w:rsidRPr="000D1036">
                  <w:rPr>
                    <w:noProof/>
                    <w:color w:val="000000" w:themeColor="text1"/>
                    <w:sz w:val="22"/>
                    <w:szCs w:val="22"/>
                    <w:lang w:val="es-ES_tradnl"/>
                  </w:rPr>
                  <w:t>ing.</w:t>
                </w:r>
                <w:r w:rsidR="008315A3" w:rsidRPr="000D1036">
                  <w:rPr>
                    <w:noProof/>
                    <w:color w:val="000000" w:themeColor="text1"/>
                    <w:sz w:val="22"/>
                    <w:szCs w:val="22"/>
                    <w:lang w:val="es-ES_tradnl"/>
                  </w:rPr>
                  <w:t xml:space="preserve"> JEFE DE</w:t>
                </w:r>
                <w:r w:rsidRPr="000D1036">
                  <w:rPr>
                    <w:noProof/>
                    <w:color w:val="000000" w:themeColor="text1"/>
                    <w:sz w:val="22"/>
                    <w:szCs w:val="22"/>
                    <w:lang w:val="es-ES_tradnl"/>
                  </w:rPr>
                  <w:t xml:space="preserve"> proyectos</w:t>
                </w:r>
                <w:r w:rsidR="00357CB9" w:rsidRPr="000D1036">
                  <w:rPr>
                    <w:noProof/>
                    <w:color w:val="000000" w:themeColor="text1"/>
                    <w:sz w:val="22"/>
                    <w:szCs w:val="22"/>
                    <w:lang w:val="es-ES_tradnl"/>
                  </w:rPr>
                  <w:t>,</w:t>
                </w:r>
                <w:r w:rsidRPr="000D1036">
                  <w:rPr>
                    <w:noProof/>
                    <w:color w:val="000000" w:themeColor="text1"/>
                    <w:sz w:val="22"/>
                    <w:szCs w:val="22"/>
                    <w:lang w:val="es-ES_tradnl"/>
                  </w:rPr>
                  <w:t xml:space="preserve"> jefe de planta riles y caldera – </w:t>
                </w:r>
                <w:r w:rsidRPr="000D1036">
                  <w:rPr>
                    <w:noProof/>
                    <w:color w:val="000000" w:themeColor="text1"/>
                    <w:sz w:val="22"/>
                    <w:szCs w:val="22"/>
                    <w:u w:val="single"/>
                    <w:lang w:val="es-ES_tradnl"/>
                  </w:rPr>
                  <w:t>empresas carozzi s.a.</w:t>
                </w:r>
              </w:p>
              <w:p w14:paraId="6D5680F7" w14:textId="77777777" w:rsidR="0089166E" w:rsidRPr="000D1036" w:rsidRDefault="0089166E" w:rsidP="0089166E">
                <w:pPr>
                  <w:pStyle w:val="Textodelcurrculumvtae"/>
                  <w:spacing w:line="264" w:lineRule="auto"/>
                  <w:jc w:val="both"/>
                  <w:rPr>
                    <w:noProof/>
                    <w:color w:val="000000" w:themeColor="text1"/>
                    <w:lang w:val="es-ES_tradnl"/>
                  </w:rPr>
                </w:pPr>
                <w:r w:rsidRPr="000D1036">
                  <w:rPr>
                    <w:noProof/>
                    <w:color w:val="000000" w:themeColor="text1"/>
                    <w:lang w:val="es-ES_tradnl"/>
                  </w:rPr>
                  <w:t xml:space="preserve">Noviembre 2014 – </w:t>
                </w:r>
                <w:r w:rsidR="00DC6A3D">
                  <w:rPr>
                    <w:noProof/>
                    <w:color w:val="000000" w:themeColor="text1"/>
                    <w:lang w:val="es-ES_tradnl"/>
                  </w:rPr>
                  <w:t>Noviembre 2017</w:t>
                </w:r>
              </w:p>
              <w:p w14:paraId="2A9E69EF" w14:textId="77777777" w:rsidR="0089166E" w:rsidRPr="000D1036" w:rsidRDefault="0089166E" w:rsidP="0089166E">
                <w:pPr>
                  <w:spacing w:after="0" w:line="264" w:lineRule="auto"/>
                  <w:ind w:right="215"/>
                  <w:jc w:val="both"/>
                  <w:rPr>
                    <w:noProof/>
                    <w:color w:val="000000" w:themeColor="text1"/>
                    <w:lang w:val="es-ES_tradnl"/>
                  </w:rPr>
                </w:pPr>
                <w:r w:rsidRPr="000D1036">
                  <w:rPr>
                    <w:b/>
                    <w:noProof/>
                    <w:color w:val="000000" w:themeColor="text1"/>
                    <w:lang w:val="es-ES_tradnl"/>
                  </w:rPr>
                  <w:t>Planta Lontué.</w:t>
                </w:r>
              </w:p>
              <w:p w14:paraId="1A52C660" w14:textId="77777777" w:rsidR="00071CF6" w:rsidRPr="000D1036" w:rsidRDefault="00071CF6" w:rsidP="00071CF6">
                <w:pPr>
                  <w:spacing w:line="264" w:lineRule="auto"/>
                  <w:ind w:right="217"/>
                  <w:jc w:val="both"/>
                  <w:rPr>
                    <w:noProof/>
                    <w:color w:val="000000" w:themeColor="text1"/>
                    <w:lang w:val="es-ES_tradnl"/>
                  </w:rPr>
                </w:pPr>
                <w:r w:rsidRPr="000D1036">
                  <w:rPr>
                    <w:noProof/>
                    <w:color w:val="000000" w:themeColor="text1"/>
                    <w:lang w:val="es-ES_tradnl"/>
                  </w:rPr>
                  <w:t xml:space="preserve">Mis principales funciones </w:t>
                </w:r>
                <w:r w:rsidR="000F1001">
                  <w:rPr>
                    <w:noProof/>
                    <w:color w:val="000000" w:themeColor="text1"/>
                    <w:lang w:val="es-ES_tradnl"/>
                  </w:rPr>
                  <w:t>fueron</w:t>
                </w:r>
                <w:r w:rsidRPr="000D1036">
                  <w:rPr>
                    <w:noProof/>
                    <w:color w:val="000000" w:themeColor="text1"/>
                    <w:lang w:val="es-ES_tradnl"/>
                  </w:rPr>
                  <w:t xml:space="preserve"> supervisar, planificar, estudiar proyectos de la planta, evaluando e implementando dichos proyectos. Acondicionamiento de maquinarias y equipos, incorporando mejoras a procesos y nuevas tecnologías, velando por la continuidad, seguridad y optimización de procesos y equipos, satisfaciendo las necesidades de la Planta</w:t>
                </w:r>
                <w:r w:rsidR="002C2FD8" w:rsidRPr="000D1036">
                  <w:rPr>
                    <w:noProof/>
                    <w:color w:val="000000" w:themeColor="text1"/>
                    <w:lang w:val="es-ES_tradnl"/>
                  </w:rPr>
                  <w:t>;</w:t>
                </w:r>
                <w:r w:rsidRPr="000D1036">
                  <w:rPr>
                    <w:noProof/>
                    <w:color w:val="000000" w:themeColor="text1"/>
                    <w:lang w:val="es-ES_tradnl"/>
                  </w:rPr>
                  <w:t xml:space="preserve"> en paralelo, t</w:t>
                </w:r>
                <w:r w:rsidR="000F1001">
                  <w:rPr>
                    <w:noProof/>
                    <w:color w:val="000000" w:themeColor="text1"/>
                    <w:lang w:val="es-ES_tradnl"/>
                  </w:rPr>
                  <w:t>uve</w:t>
                </w:r>
                <w:r w:rsidRPr="000D1036">
                  <w:rPr>
                    <w:noProof/>
                    <w:color w:val="000000" w:themeColor="text1"/>
                    <w:lang w:val="es-ES_tradnl"/>
                  </w:rPr>
                  <w:t xml:space="preserve"> bajo mi supervisión planta de riles, </w:t>
                </w:r>
                <w:r w:rsidR="00AD668C" w:rsidRPr="000D1036">
                  <w:rPr>
                    <w:noProof/>
                    <w:color w:val="000000" w:themeColor="text1"/>
                    <w:lang w:val="es-ES_tradnl"/>
                  </w:rPr>
                  <w:t>c</w:t>
                </w:r>
                <w:r w:rsidRPr="000D1036">
                  <w:rPr>
                    <w:noProof/>
                    <w:color w:val="000000" w:themeColor="text1"/>
                    <w:lang w:val="es-ES_tradnl"/>
                  </w:rPr>
                  <w:t xml:space="preserve">alderas y red </w:t>
                </w:r>
                <w:r w:rsidR="002C2FD8" w:rsidRPr="000D1036">
                  <w:rPr>
                    <w:noProof/>
                    <w:color w:val="000000" w:themeColor="text1"/>
                    <w:lang w:val="es-ES_tradnl"/>
                  </w:rPr>
                  <w:t xml:space="preserve">contra </w:t>
                </w:r>
                <w:r w:rsidRPr="000D1036">
                  <w:rPr>
                    <w:noProof/>
                    <w:color w:val="000000" w:themeColor="text1"/>
                    <w:lang w:val="es-ES_tradnl"/>
                  </w:rPr>
                  <w:t>incendios.</w:t>
                </w:r>
              </w:p>
              <w:p w14:paraId="74910E77" w14:textId="77777777" w:rsidR="00954110" w:rsidRPr="000D1036" w:rsidRDefault="00071CF6" w:rsidP="00071CF6">
                <w:pPr>
                  <w:spacing w:line="264" w:lineRule="auto"/>
                  <w:ind w:right="217"/>
                  <w:jc w:val="both"/>
                  <w:rPr>
                    <w:noProof/>
                    <w:color w:val="000000" w:themeColor="text1"/>
                    <w:lang w:val="es-ES_tradnl"/>
                  </w:rPr>
                </w:pPr>
                <w:r w:rsidRPr="000D1036">
                  <w:rPr>
                    <w:noProof/>
                    <w:color w:val="000000" w:themeColor="text1"/>
                    <w:lang w:val="es-ES_tradnl"/>
                  </w:rPr>
                  <w:lastRenderedPageBreak/>
                  <w:t>Proyectos:</w:t>
                </w:r>
              </w:p>
              <w:p w14:paraId="7BE4D0E8" w14:textId="77777777" w:rsidR="00A57D0C" w:rsidRPr="000D1036" w:rsidRDefault="00A57D0C" w:rsidP="00A57D0C">
                <w:pPr>
                  <w:spacing w:after="0" w:line="264" w:lineRule="auto"/>
                  <w:ind w:right="215"/>
                  <w:jc w:val="both"/>
                  <w:rPr>
                    <w:b/>
                    <w:noProof/>
                    <w:color w:val="000000" w:themeColor="text1"/>
                    <w:lang w:val="es-ES_tradnl"/>
                  </w:rPr>
                </w:pPr>
                <w:r w:rsidRPr="000D1036">
                  <w:rPr>
                    <w:b/>
                    <w:noProof/>
                    <w:color w:val="000000" w:themeColor="text1"/>
                    <w:lang w:val="es-ES_tradnl"/>
                  </w:rPr>
                  <w:t xml:space="preserve">Nueva sistema de envasado automático USD 5.600.000 </w:t>
                </w:r>
              </w:p>
              <w:p w14:paraId="142F40DB" w14:textId="77777777" w:rsidR="00A57D0C" w:rsidRPr="000D1036" w:rsidRDefault="00A57D0C" w:rsidP="00954110">
                <w:pPr>
                  <w:spacing w:after="0" w:line="264" w:lineRule="auto"/>
                  <w:ind w:right="215"/>
                  <w:jc w:val="both"/>
                  <w:rPr>
                    <w:b/>
                    <w:noProof/>
                    <w:color w:val="000000" w:themeColor="text1"/>
                    <w:lang w:val="es-ES_tradnl"/>
                  </w:rPr>
                </w:pPr>
                <w:r w:rsidRPr="000D1036">
                  <w:rPr>
                    <w:noProof/>
                    <w:color w:val="000000" w:themeColor="text1"/>
                    <w:lang w:val="es-ES_tradnl"/>
                  </w:rPr>
                  <w:t xml:space="preserve">Implementación de 3 nuevas líneas de envasado automático. Modificación de Planta para adecuación del proceso. Diseño de edificio de envasado, sistema de transporte y almacenamiento. </w:t>
                </w:r>
                <w:r w:rsidR="00D44F91" w:rsidRPr="000D1036">
                  <w:rPr>
                    <w:noProof/>
                    <w:color w:val="000000" w:themeColor="text1"/>
                    <w:lang w:val="es-ES_tradnl"/>
                  </w:rPr>
                  <w:t>Proceso de cotización, montaje y puesta en marcha.</w:t>
                </w:r>
              </w:p>
              <w:p w14:paraId="73D7CCAD" w14:textId="77777777" w:rsidR="00D44F91" w:rsidRPr="000D1036" w:rsidRDefault="00D44F91" w:rsidP="00954110">
                <w:pPr>
                  <w:spacing w:after="0" w:line="264" w:lineRule="auto"/>
                  <w:ind w:right="215"/>
                  <w:jc w:val="both"/>
                  <w:rPr>
                    <w:b/>
                    <w:noProof/>
                    <w:color w:val="000000" w:themeColor="text1"/>
                    <w:lang w:val="es-ES_tradnl"/>
                  </w:rPr>
                </w:pPr>
              </w:p>
              <w:p w14:paraId="38D3EEC0" w14:textId="77777777" w:rsidR="00880BD6" w:rsidRPr="000D1036" w:rsidRDefault="00880BD6" w:rsidP="00954110">
                <w:pPr>
                  <w:spacing w:after="0" w:line="264" w:lineRule="auto"/>
                  <w:ind w:right="215"/>
                  <w:jc w:val="both"/>
                  <w:rPr>
                    <w:noProof/>
                    <w:color w:val="000000" w:themeColor="text1"/>
                    <w:lang w:val="es-ES_tradnl"/>
                  </w:rPr>
                </w:pPr>
                <w:r w:rsidRPr="000D1036">
                  <w:rPr>
                    <w:b/>
                    <w:noProof/>
                    <w:color w:val="000000" w:themeColor="text1"/>
                    <w:lang w:val="es-ES_tradnl"/>
                  </w:rPr>
                  <w:t>Nuevo secador a vapor de 10 ton/h USD 840.000</w:t>
                </w:r>
                <w:r w:rsidRPr="000D1036">
                  <w:rPr>
                    <w:noProof/>
                    <w:color w:val="000000" w:themeColor="text1"/>
                    <w:lang w:val="es-ES_tradnl"/>
                  </w:rPr>
                  <w:t xml:space="preserve"> </w:t>
                </w:r>
                <w:r w:rsidR="000F1001">
                  <w:rPr>
                    <w:noProof/>
                    <w:color w:val="000000" w:themeColor="text1"/>
                    <w:lang w:val="es-ES_tradnl"/>
                  </w:rPr>
                  <w:t>(Finalizado)</w:t>
                </w:r>
              </w:p>
              <w:p w14:paraId="357B16CA" w14:textId="77777777" w:rsidR="00D44F91" w:rsidRPr="000D1036" w:rsidRDefault="00880BD6" w:rsidP="00954110">
                <w:pPr>
                  <w:spacing w:after="0" w:line="264" w:lineRule="auto"/>
                  <w:ind w:right="215"/>
                  <w:jc w:val="both"/>
                  <w:rPr>
                    <w:b/>
                    <w:noProof/>
                    <w:color w:val="000000" w:themeColor="text1"/>
                    <w:lang w:val="es-ES_tradnl"/>
                  </w:rPr>
                </w:pPr>
                <w:r w:rsidRPr="000D1036">
                  <w:rPr>
                    <w:noProof/>
                    <w:color w:val="000000" w:themeColor="text1"/>
                    <w:lang w:val="es-ES_tradnl"/>
                  </w:rPr>
                  <w:t>Implementación de un nuevo secador a vapor de 10 ton/h de producción, para independizar línea de extrusión. Modificación de Planta para adecuación del proceso. Posicionamiento del equipo y sistema de transporte. Proceso de cotización, montaje y puesta en marcha.</w:t>
                </w:r>
              </w:p>
              <w:p w14:paraId="4E261175" w14:textId="77777777" w:rsidR="00D44F91" w:rsidRPr="000D1036" w:rsidRDefault="00D44F91" w:rsidP="00954110">
                <w:pPr>
                  <w:spacing w:after="0" w:line="264" w:lineRule="auto"/>
                  <w:ind w:right="215"/>
                  <w:jc w:val="both"/>
                  <w:rPr>
                    <w:b/>
                    <w:noProof/>
                    <w:color w:val="000000" w:themeColor="text1"/>
                    <w:lang w:val="es-ES_tradnl"/>
                  </w:rPr>
                </w:pPr>
              </w:p>
              <w:p w14:paraId="257899AF" w14:textId="77777777" w:rsidR="00954110" w:rsidRPr="000D1036" w:rsidRDefault="0090356B" w:rsidP="00954110">
                <w:pPr>
                  <w:spacing w:after="0" w:line="264" w:lineRule="auto"/>
                  <w:ind w:right="215"/>
                  <w:jc w:val="both"/>
                  <w:rPr>
                    <w:b/>
                    <w:noProof/>
                    <w:color w:val="000000" w:themeColor="text1"/>
                    <w:lang w:val="es-ES_tradnl"/>
                  </w:rPr>
                </w:pPr>
                <w:r w:rsidRPr="000D1036">
                  <w:rPr>
                    <w:b/>
                    <w:noProof/>
                    <w:color w:val="000000" w:themeColor="text1"/>
                    <w:lang w:val="es-ES_tradnl"/>
                  </w:rPr>
                  <w:t>Nueva de producción L4 USD 3</w:t>
                </w:r>
                <w:r w:rsidR="00954110" w:rsidRPr="000D1036">
                  <w:rPr>
                    <w:b/>
                    <w:noProof/>
                    <w:color w:val="000000" w:themeColor="text1"/>
                    <w:lang w:val="es-ES_tradnl"/>
                  </w:rPr>
                  <w:t>.</w:t>
                </w:r>
                <w:r w:rsidRPr="000D1036">
                  <w:rPr>
                    <w:b/>
                    <w:noProof/>
                    <w:color w:val="000000" w:themeColor="text1"/>
                    <w:lang w:val="es-ES_tradnl"/>
                  </w:rPr>
                  <w:t>70</w:t>
                </w:r>
                <w:r w:rsidR="00954110" w:rsidRPr="000D1036">
                  <w:rPr>
                    <w:b/>
                    <w:noProof/>
                    <w:color w:val="000000" w:themeColor="text1"/>
                    <w:lang w:val="es-ES_tradnl"/>
                  </w:rPr>
                  <w:t>0</w:t>
                </w:r>
                <w:r w:rsidRPr="000D1036">
                  <w:rPr>
                    <w:b/>
                    <w:noProof/>
                    <w:color w:val="000000" w:themeColor="text1"/>
                    <w:lang w:val="es-ES_tradnl"/>
                  </w:rPr>
                  <w:t>.000</w:t>
                </w:r>
                <w:r w:rsidR="00954110" w:rsidRPr="000D1036">
                  <w:rPr>
                    <w:b/>
                    <w:noProof/>
                    <w:color w:val="000000" w:themeColor="text1"/>
                    <w:lang w:val="es-ES_tradnl"/>
                  </w:rPr>
                  <w:t xml:space="preserve"> </w:t>
                </w:r>
                <w:r w:rsidR="00A57D0C" w:rsidRPr="000D1036">
                  <w:rPr>
                    <w:noProof/>
                    <w:color w:val="000000" w:themeColor="text1"/>
                    <w:lang w:val="es-ES_tradnl"/>
                  </w:rPr>
                  <w:t>(Finalizado)</w:t>
                </w:r>
              </w:p>
              <w:p w14:paraId="1EACA2CC" w14:textId="77777777" w:rsidR="00954110" w:rsidRPr="000D1036" w:rsidRDefault="00954110" w:rsidP="00954110">
                <w:pPr>
                  <w:spacing w:after="0" w:line="264" w:lineRule="auto"/>
                  <w:ind w:right="215"/>
                  <w:jc w:val="both"/>
                  <w:rPr>
                    <w:noProof/>
                    <w:color w:val="000000" w:themeColor="text1"/>
                    <w:lang w:val="es-ES_tradnl"/>
                  </w:rPr>
                </w:pPr>
                <w:r w:rsidRPr="000D1036">
                  <w:rPr>
                    <w:noProof/>
                    <w:color w:val="000000" w:themeColor="text1"/>
                    <w:lang w:val="es-ES_tradnl"/>
                  </w:rPr>
                  <w:t>Implementación de nueva línea de producción</w:t>
                </w:r>
                <w:r w:rsidR="00880BD6" w:rsidRPr="000D1036">
                  <w:rPr>
                    <w:noProof/>
                    <w:color w:val="000000" w:themeColor="text1"/>
                    <w:lang w:val="es-ES_tradnl"/>
                  </w:rPr>
                  <w:t xml:space="preserve"> y upgrade de la existente</w:t>
                </w:r>
                <w:r w:rsidRPr="000D1036">
                  <w:rPr>
                    <w:noProof/>
                    <w:color w:val="000000" w:themeColor="text1"/>
                    <w:lang w:val="es-ES_tradnl"/>
                  </w:rPr>
                  <w:t>, incluyendo sistema de extrusión, secado, cobertura y enfriado. Modificación de lay-out de área de producción y construcción de edificio de cobertura-enfriado.</w:t>
                </w:r>
              </w:p>
              <w:p w14:paraId="5FEE25E1" w14:textId="77777777" w:rsidR="00954110" w:rsidRPr="000D1036" w:rsidRDefault="00954110" w:rsidP="00954110">
                <w:pPr>
                  <w:spacing w:after="0" w:line="264" w:lineRule="auto"/>
                  <w:ind w:right="215"/>
                  <w:jc w:val="both"/>
                  <w:rPr>
                    <w:noProof/>
                    <w:color w:val="000000" w:themeColor="text1"/>
                    <w:lang w:val="es-ES_tradnl"/>
                  </w:rPr>
                </w:pPr>
                <w:r w:rsidRPr="000D1036">
                  <w:rPr>
                    <w:b/>
                    <w:noProof/>
                    <w:color w:val="000000" w:themeColor="text1"/>
                    <w:lang w:val="es-ES_tradnl"/>
                  </w:rPr>
                  <w:t xml:space="preserve">Sistema de Molienda-Cobertura-Transporte </w:t>
                </w:r>
                <w:r w:rsidR="0090356B" w:rsidRPr="000D1036">
                  <w:rPr>
                    <w:b/>
                    <w:noProof/>
                    <w:color w:val="000000" w:themeColor="text1"/>
                    <w:lang w:val="es-ES_tradnl"/>
                  </w:rPr>
                  <w:t>USD 4</w:t>
                </w:r>
                <w:r w:rsidR="00AD65E1" w:rsidRPr="000D1036">
                  <w:rPr>
                    <w:b/>
                    <w:noProof/>
                    <w:color w:val="000000" w:themeColor="text1"/>
                    <w:lang w:val="es-ES_tradnl"/>
                  </w:rPr>
                  <w:t>.</w:t>
                </w:r>
                <w:r w:rsidR="0090356B" w:rsidRPr="000D1036">
                  <w:rPr>
                    <w:b/>
                    <w:noProof/>
                    <w:color w:val="000000" w:themeColor="text1"/>
                    <w:lang w:val="es-ES_tradnl"/>
                  </w:rPr>
                  <w:t>200.000</w:t>
                </w:r>
                <w:r w:rsidRPr="000D1036">
                  <w:rPr>
                    <w:b/>
                    <w:noProof/>
                    <w:color w:val="000000" w:themeColor="text1"/>
                    <w:lang w:val="es-ES_tradnl"/>
                  </w:rPr>
                  <w:t xml:space="preserve"> </w:t>
                </w:r>
                <w:r w:rsidRPr="000D1036">
                  <w:rPr>
                    <w:noProof/>
                    <w:color w:val="000000" w:themeColor="text1"/>
                    <w:lang w:val="es-ES_tradnl"/>
                  </w:rPr>
                  <w:t>(</w:t>
                </w:r>
                <w:r w:rsidR="0090356B" w:rsidRPr="000D1036">
                  <w:rPr>
                    <w:noProof/>
                    <w:color w:val="000000" w:themeColor="text1"/>
                    <w:lang w:val="es-ES_tradnl"/>
                  </w:rPr>
                  <w:t>Finalizado</w:t>
                </w:r>
                <w:r w:rsidRPr="000D1036">
                  <w:rPr>
                    <w:noProof/>
                    <w:color w:val="000000" w:themeColor="text1"/>
                    <w:lang w:val="es-ES_tradnl"/>
                  </w:rPr>
                  <w:t>)</w:t>
                </w:r>
              </w:p>
              <w:p w14:paraId="4E30044D" w14:textId="77777777" w:rsidR="00954110" w:rsidRPr="000D1036" w:rsidRDefault="00954110" w:rsidP="00954110">
                <w:pPr>
                  <w:spacing w:after="0" w:line="264" w:lineRule="auto"/>
                  <w:ind w:right="215"/>
                  <w:jc w:val="both"/>
                  <w:rPr>
                    <w:noProof/>
                    <w:color w:val="000000" w:themeColor="text1"/>
                    <w:lang w:val="es-ES_tradnl"/>
                  </w:rPr>
                </w:pPr>
                <w:r w:rsidRPr="000D1036">
                  <w:rPr>
                    <w:noProof/>
                    <w:color w:val="000000" w:themeColor="text1"/>
                    <w:lang w:val="es-ES_tradnl"/>
                  </w:rPr>
                  <w:t>Nuevo sistema de molienda con molinos de martillo y mezclador, torre de aceitado incluyendo proceso de enfriado y construcción de edificio de cobertura-enfriado. Mejoramiento del sistema de transporte de producto a traves de “chain y flight conveyor” considerando además elevadores universales “Z”</w:t>
                </w:r>
                <w:r w:rsidR="0081166B" w:rsidRPr="000D1036">
                  <w:rPr>
                    <w:noProof/>
                    <w:color w:val="000000" w:themeColor="text1"/>
                    <w:lang w:val="es-ES_tradnl"/>
                  </w:rPr>
                  <w:t>, como también elementos para la eliminación de finos</w:t>
                </w:r>
                <w:r w:rsidRPr="000D1036">
                  <w:rPr>
                    <w:noProof/>
                    <w:color w:val="000000" w:themeColor="text1"/>
                    <w:lang w:val="es-ES_tradnl"/>
                  </w:rPr>
                  <w:t xml:space="preserve">. </w:t>
                </w:r>
              </w:p>
              <w:p w14:paraId="2321D677" w14:textId="77777777" w:rsidR="00954110" w:rsidRPr="000D1036" w:rsidRDefault="00954110" w:rsidP="00954110">
                <w:pPr>
                  <w:spacing w:after="0" w:line="264" w:lineRule="auto"/>
                  <w:ind w:right="215"/>
                  <w:jc w:val="both"/>
                  <w:rPr>
                    <w:b/>
                    <w:noProof/>
                    <w:color w:val="000000" w:themeColor="text1"/>
                    <w:lang w:val="es-ES_tradnl"/>
                  </w:rPr>
                </w:pPr>
                <w:r w:rsidRPr="000D1036">
                  <w:rPr>
                    <w:b/>
                    <w:noProof/>
                    <w:color w:val="000000" w:themeColor="text1"/>
                    <w:lang w:val="es-ES_tradnl"/>
                  </w:rPr>
                  <w:t xml:space="preserve">Ampliación Planta Riles </w:t>
                </w:r>
                <w:r w:rsidR="0090356B" w:rsidRPr="000D1036">
                  <w:rPr>
                    <w:b/>
                    <w:noProof/>
                    <w:color w:val="000000" w:themeColor="text1"/>
                    <w:lang w:val="es-ES_tradnl"/>
                  </w:rPr>
                  <w:t>USD 360</w:t>
                </w:r>
                <w:r w:rsidRPr="000D1036">
                  <w:rPr>
                    <w:b/>
                    <w:noProof/>
                    <w:color w:val="000000" w:themeColor="text1"/>
                    <w:lang w:val="es-ES_tradnl"/>
                  </w:rPr>
                  <w:t xml:space="preserve">.000 </w:t>
                </w:r>
                <w:r w:rsidRPr="000D1036">
                  <w:rPr>
                    <w:noProof/>
                    <w:color w:val="000000" w:themeColor="text1"/>
                    <w:lang w:val="es-ES_tradnl"/>
                  </w:rPr>
                  <w:t>(</w:t>
                </w:r>
                <w:r w:rsidR="0090356B" w:rsidRPr="000D1036">
                  <w:rPr>
                    <w:noProof/>
                    <w:color w:val="000000" w:themeColor="text1"/>
                    <w:lang w:val="es-ES_tradnl"/>
                  </w:rPr>
                  <w:t>Finalizado</w:t>
                </w:r>
                <w:r w:rsidRPr="000D1036">
                  <w:rPr>
                    <w:noProof/>
                    <w:color w:val="000000" w:themeColor="text1"/>
                    <w:lang w:val="es-ES_tradnl"/>
                  </w:rPr>
                  <w:t>)</w:t>
                </w:r>
              </w:p>
              <w:p w14:paraId="642D5A8F" w14:textId="77777777" w:rsidR="00954110" w:rsidRPr="000D1036" w:rsidRDefault="00954110" w:rsidP="00954110">
                <w:pPr>
                  <w:spacing w:after="0" w:line="264" w:lineRule="auto"/>
                  <w:ind w:right="215"/>
                  <w:jc w:val="both"/>
                  <w:rPr>
                    <w:noProof/>
                    <w:color w:val="000000" w:themeColor="text1"/>
                    <w:lang w:val="es-ES_tradnl"/>
                  </w:rPr>
                </w:pPr>
                <w:r w:rsidRPr="000D1036">
                  <w:rPr>
                    <w:noProof/>
                    <w:color w:val="000000" w:themeColor="text1"/>
                    <w:lang w:val="es-ES_tradnl"/>
                  </w:rPr>
                  <w:t xml:space="preserve">Aumento de capacidad de recepción y sistema de tratamiento  Toha. </w:t>
                </w:r>
              </w:p>
              <w:p w14:paraId="3AF81D28" w14:textId="77777777" w:rsidR="00954110" w:rsidRPr="000D1036" w:rsidRDefault="00071CF6" w:rsidP="00954110">
                <w:pPr>
                  <w:spacing w:after="0" w:line="264" w:lineRule="auto"/>
                  <w:ind w:right="215"/>
                  <w:jc w:val="both"/>
                  <w:rPr>
                    <w:noProof/>
                    <w:color w:val="000000" w:themeColor="text1"/>
                    <w:lang w:val="es-ES_tradnl"/>
                  </w:rPr>
                </w:pPr>
                <w:r w:rsidRPr="000D1036">
                  <w:rPr>
                    <w:b/>
                    <w:noProof/>
                    <w:color w:val="000000" w:themeColor="text1"/>
                    <w:lang w:val="es-ES_tradnl"/>
                  </w:rPr>
                  <w:t>M</w:t>
                </w:r>
                <w:r w:rsidR="00954110" w:rsidRPr="000D1036">
                  <w:rPr>
                    <w:b/>
                    <w:noProof/>
                    <w:color w:val="000000" w:themeColor="text1"/>
                    <w:lang w:val="es-ES_tradnl"/>
                  </w:rPr>
                  <w:t xml:space="preserve">ejoramiento Planta Retortables </w:t>
                </w:r>
                <w:r w:rsidR="0090356B" w:rsidRPr="000D1036">
                  <w:rPr>
                    <w:b/>
                    <w:noProof/>
                    <w:color w:val="000000" w:themeColor="text1"/>
                    <w:lang w:val="es-ES_tradnl"/>
                  </w:rPr>
                  <w:t>USD 220</w:t>
                </w:r>
                <w:r w:rsidRPr="000D1036">
                  <w:rPr>
                    <w:b/>
                    <w:noProof/>
                    <w:color w:val="000000" w:themeColor="text1"/>
                    <w:lang w:val="es-ES_tradnl"/>
                  </w:rPr>
                  <w:t>.</w:t>
                </w:r>
                <w:r w:rsidR="00954110" w:rsidRPr="000D1036">
                  <w:rPr>
                    <w:b/>
                    <w:noProof/>
                    <w:color w:val="000000" w:themeColor="text1"/>
                    <w:lang w:val="es-ES_tradnl"/>
                  </w:rPr>
                  <w:t xml:space="preserve">000 </w:t>
                </w:r>
                <w:r w:rsidR="00954110" w:rsidRPr="000D1036">
                  <w:rPr>
                    <w:noProof/>
                    <w:color w:val="000000" w:themeColor="text1"/>
                    <w:lang w:val="es-ES_tradnl"/>
                  </w:rPr>
                  <w:t>(Finalizado)</w:t>
                </w:r>
              </w:p>
              <w:p w14:paraId="5B834F03" w14:textId="77777777" w:rsidR="00954110" w:rsidRPr="000D1036" w:rsidRDefault="00954110" w:rsidP="00954110">
                <w:pPr>
                  <w:spacing w:after="0" w:line="264" w:lineRule="auto"/>
                  <w:ind w:right="215"/>
                  <w:jc w:val="both"/>
                  <w:rPr>
                    <w:noProof/>
                    <w:color w:val="000000" w:themeColor="text1"/>
                    <w:lang w:val="es-ES_tradnl"/>
                  </w:rPr>
                </w:pPr>
                <w:r w:rsidRPr="000D1036">
                  <w:rPr>
                    <w:noProof/>
                    <w:color w:val="000000" w:themeColor="text1"/>
                    <w:lang w:val="es-ES_tradnl"/>
                  </w:rPr>
                  <w:t>Modificación de Lay-Out, mejoramiento sistema de ilumincación, servicios industriales e instalación de máquina envasadora paté-pote.</w:t>
                </w:r>
              </w:p>
              <w:p w14:paraId="577B0ADE" w14:textId="77777777" w:rsidR="00954110" w:rsidRPr="000D1036" w:rsidRDefault="00954110" w:rsidP="00954110">
                <w:pPr>
                  <w:spacing w:after="0" w:line="264" w:lineRule="auto"/>
                  <w:ind w:right="215"/>
                  <w:jc w:val="both"/>
                  <w:rPr>
                    <w:noProof/>
                    <w:color w:val="000000" w:themeColor="text1"/>
                    <w:lang w:val="es-ES_tradnl"/>
                  </w:rPr>
                </w:pPr>
                <w:r w:rsidRPr="000D1036">
                  <w:rPr>
                    <w:b/>
                    <w:noProof/>
                    <w:color w:val="000000" w:themeColor="text1"/>
                    <w:lang w:val="es-ES_tradnl"/>
                  </w:rPr>
                  <w:t>Sistema de envasado M$220.000</w:t>
                </w:r>
                <w:r w:rsidRPr="000D1036">
                  <w:rPr>
                    <w:noProof/>
                    <w:color w:val="000000" w:themeColor="text1"/>
                    <w:lang w:val="es-ES_tradnl"/>
                  </w:rPr>
                  <w:t xml:space="preserve"> (Finalizado)</w:t>
                </w:r>
              </w:p>
              <w:p w14:paraId="265CCC41" w14:textId="77777777" w:rsidR="00954110" w:rsidRPr="000D1036" w:rsidRDefault="00954110" w:rsidP="00954110">
                <w:pPr>
                  <w:spacing w:after="0" w:line="264" w:lineRule="auto"/>
                  <w:ind w:right="215"/>
                  <w:jc w:val="both"/>
                  <w:rPr>
                    <w:noProof/>
                    <w:color w:val="000000" w:themeColor="text1"/>
                    <w:lang w:val="es-ES_tradnl"/>
                  </w:rPr>
                </w:pPr>
                <w:r w:rsidRPr="000D1036">
                  <w:rPr>
                    <w:noProof/>
                    <w:color w:val="000000" w:themeColor="text1"/>
                    <w:lang w:val="es-ES_tradnl"/>
                  </w:rPr>
                  <w:t>Instalación, modificación de lay-out y servicios industriales para máquina envasadora sistema 4 sellos con zipper.</w:t>
                </w:r>
              </w:p>
              <w:p w14:paraId="511498C7" w14:textId="77777777" w:rsidR="00954110" w:rsidRPr="000D1036" w:rsidRDefault="00954110" w:rsidP="00954110">
                <w:pPr>
                  <w:spacing w:after="0" w:line="264" w:lineRule="auto"/>
                  <w:ind w:right="215"/>
                  <w:jc w:val="both"/>
                  <w:rPr>
                    <w:noProof/>
                    <w:color w:val="000000" w:themeColor="text1"/>
                    <w:lang w:val="es-ES_tradnl"/>
                  </w:rPr>
                </w:pPr>
              </w:p>
              <w:p w14:paraId="1E35E8DB" w14:textId="77777777" w:rsidR="00954110" w:rsidRPr="000D1036" w:rsidRDefault="00954110" w:rsidP="00954110">
                <w:pPr>
                  <w:spacing w:after="0" w:line="264" w:lineRule="auto"/>
                  <w:ind w:right="215"/>
                  <w:jc w:val="both"/>
                  <w:rPr>
                    <w:noProof/>
                    <w:color w:val="000000" w:themeColor="text1"/>
                    <w:lang w:val="es-ES_tradnl"/>
                  </w:rPr>
                </w:pPr>
                <w:r w:rsidRPr="000D1036">
                  <w:rPr>
                    <w:b/>
                    <w:noProof/>
                    <w:color w:val="000000" w:themeColor="text1"/>
                    <w:lang w:val="es-ES_tradnl"/>
                  </w:rPr>
                  <w:t xml:space="preserve">Demolición Planta Norte </w:t>
                </w:r>
                <w:r w:rsidR="0090356B" w:rsidRPr="000D1036">
                  <w:rPr>
                    <w:b/>
                    <w:noProof/>
                    <w:color w:val="000000" w:themeColor="text1"/>
                    <w:lang w:val="es-ES_tradnl"/>
                  </w:rPr>
                  <w:t>USD 635</w:t>
                </w:r>
                <w:r w:rsidRPr="000D1036">
                  <w:rPr>
                    <w:b/>
                    <w:noProof/>
                    <w:color w:val="000000" w:themeColor="text1"/>
                    <w:lang w:val="es-ES_tradnl"/>
                  </w:rPr>
                  <w:t>.000</w:t>
                </w:r>
              </w:p>
              <w:p w14:paraId="1532D5E1" w14:textId="77777777" w:rsidR="00954110" w:rsidRPr="000D1036" w:rsidRDefault="00954110" w:rsidP="00954110">
                <w:pPr>
                  <w:spacing w:after="0" w:line="264" w:lineRule="auto"/>
                  <w:ind w:right="215"/>
                  <w:jc w:val="both"/>
                  <w:rPr>
                    <w:noProof/>
                    <w:color w:val="000000" w:themeColor="text1"/>
                    <w:lang w:val="es-ES_tradnl"/>
                  </w:rPr>
                </w:pPr>
                <w:r w:rsidRPr="000D1036">
                  <w:rPr>
                    <w:noProof/>
                    <w:color w:val="000000" w:themeColor="text1"/>
                    <w:lang w:val="es-ES_tradnl"/>
                  </w:rPr>
                  <w:t>Demolición de planta en desuso y retiro de asbesto, mejoramiento y normalización del sistema eléctrico y agua.</w:t>
                </w:r>
              </w:p>
              <w:p w14:paraId="5A43D4AE" w14:textId="77777777" w:rsidR="00954110" w:rsidRPr="000D1036" w:rsidRDefault="00954110" w:rsidP="00954110">
                <w:pPr>
                  <w:spacing w:after="0" w:line="264" w:lineRule="auto"/>
                  <w:ind w:right="215"/>
                  <w:jc w:val="both"/>
                  <w:rPr>
                    <w:noProof/>
                    <w:color w:val="000000" w:themeColor="text1"/>
                    <w:lang w:val="es-ES_tradnl"/>
                  </w:rPr>
                </w:pPr>
                <w:r w:rsidRPr="000D1036">
                  <w:rPr>
                    <w:noProof/>
                    <w:color w:val="000000" w:themeColor="text1"/>
                    <w:lang w:val="es-ES_tradnl"/>
                  </w:rPr>
                  <w:t>Prerapación de terreno para el acopio de 65 silos mangas de 200 toneladas de maíz</w:t>
                </w:r>
                <w:r w:rsidR="0081166B" w:rsidRPr="000D1036">
                  <w:rPr>
                    <w:noProof/>
                    <w:color w:val="000000" w:themeColor="text1"/>
                    <w:lang w:val="es-ES_tradnl"/>
                  </w:rPr>
                  <w:t xml:space="preserve"> c/u</w:t>
                </w:r>
                <w:r w:rsidRPr="000D1036">
                  <w:rPr>
                    <w:noProof/>
                    <w:color w:val="000000" w:themeColor="text1"/>
                    <w:lang w:val="es-ES_tradnl"/>
                  </w:rPr>
                  <w:t>.</w:t>
                </w:r>
              </w:p>
              <w:p w14:paraId="7742FD09" w14:textId="77777777" w:rsidR="009C474E" w:rsidRPr="000D1036" w:rsidRDefault="0081166B" w:rsidP="0081166B">
                <w:pPr>
                  <w:spacing w:after="0" w:line="264" w:lineRule="auto"/>
                  <w:ind w:right="215"/>
                  <w:jc w:val="both"/>
                  <w:rPr>
                    <w:noProof/>
                    <w:color w:val="000000" w:themeColor="text1"/>
                    <w:lang w:val="es-ES_tradnl"/>
                  </w:rPr>
                </w:pPr>
                <w:r w:rsidRPr="000D1036">
                  <w:rPr>
                    <w:noProof/>
                    <w:color w:val="000000" w:themeColor="text1"/>
                    <w:lang w:val="es-ES_tradnl"/>
                  </w:rPr>
                  <w:t>(Proyecto con cero accidentes).</w:t>
                </w:r>
              </w:p>
              <w:p w14:paraId="5FF23CB3" w14:textId="77777777" w:rsidR="0081166B" w:rsidRPr="000D1036" w:rsidRDefault="0081166B" w:rsidP="0081166B">
                <w:pPr>
                  <w:spacing w:after="0" w:line="264" w:lineRule="auto"/>
                  <w:ind w:right="215"/>
                  <w:jc w:val="both"/>
                  <w:rPr>
                    <w:b/>
                    <w:bCs/>
                    <w:caps/>
                    <w:noProof/>
                    <w:color w:val="000000" w:themeColor="text1"/>
                    <w:lang w:val="es-ES_tradnl"/>
                  </w:rPr>
                </w:pPr>
              </w:p>
              <w:sdt>
                <w:sdtPr>
                  <w:rPr>
                    <w:rFonts w:asciiTheme="minorHAnsi" w:eastAsiaTheme="minorEastAsia" w:hAnsiTheme="minorHAnsi" w:cstheme="minorBidi"/>
                    <w:b w:val="0"/>
                    <w:bCs w:val="0"/>
                    <w:caps w:val="0"/>
                    <w:noProof/>
                    <w:color w:val="000000" w:themeColor="text1"/>
                    <w:sz w:val="22"/>
                    <w:szCs w:val="22"/>
                    <w:lang w:val="es-ES_tradnl"/>
                    <w14:ligatures w14:val="none"/>
                  </w:rPr>
                  <w:id w:val="221802691"/>
                </w:sdtPr>
                <w:sdtEndPr>
                  <w:rPr>
                    <w:sz w:val="20"/>
                    <w:szCs w:val="20"/>
                  </w:rPr>
                </w:sdtEndPr>
                <w:sdtContent>
                  <w:p w14:paraId="6B0F97BC" w14:textId="77777777" w:rsidR="00C35034" w:rsidRPr="000D1036" w:rsidRDefault="00C35034" w:rsidP="0089166E">
                    <w:pPr>
                      <w:pStyle w:val="Ttulo2"/>
                      <w:spacing w:line="264" w:lineRule="auto"/>
                      <w:rPr>
                        <w:noProof/>
                        <w:color w:val="000000" w:themeColor="text1"/>
                        <w:sz w:val="22"/>
                        <w:szCs w:val="22"/>
                        <w:lang w:val="es-ES_tradnl"/>
                      </w:rPr>
                    </w:pPr>
                    <w:r w:rsidRPr="000D1036">
                      <w:rPr>
                        <w:noProof/>
                        <w:color w:val="000000" w:themeColor="text1"/>
                        <w:sz w:val="22"/>
                        <w:szCs w:val="22"/>
                        <w:lang w:val="es-ES_tradnl"/>
                      </w:rPr>
                      <w:t xml:space="preserve">Administrador de </w:t>
                    </w:r>
                    <w:r w:rsidR="00357CB9" w:rsidRPr="000D1036">
                      <w:rPr>
                        <w:noProof/>
                        <w:color w:val="000000" w:themeColor="text1"/>
                        <w:sz w:val="22"/>
                        <w:szCs w:val="22"/>
                        <w:lang w:val="es-ES_tradnl"/>
                      </w:rPr>
                      <w:t>CONTRATOS</w:t>
                    </w:r>
                    <w:r w:rsidRPr="000D1036">
                      <w:rPr>
                        <w:noProof/>
                        <w:color w:val="000000" w:themeColor="text1"/>
                        <w:sz w:val="22"/>
                        <w:szCs w:val="22"/>
                        <w:lang w:val="es-ES_tradnl"/>
                      </w:rPr>
                      <w:t xml:space="preserve"> –</w:t>
                    </w:r>
                    <w:r w:rsidRPr="000D1036">
                      <w:rPr>
                        <w:noProof/>
                        <w:color w:val="000000" w:themeColor="text1"/>
                        <w:sz w:val="22"/>
                        <w:szCs w:val="22"/>
                        <w:u w:val="single"/>
                        <w:lang w:val="es-ES_tradnl"/>
                      </w:rPr>
                      <w:t xml:space="preserve"> </w:t>
                    </w:r>
                    <w:r w:rsidR="001907A5" w:rsidRPr="000D1036">
                      <w:rPr>
                        <w:noProof/>
                        <w:color w:val="000000" w:themeColor="text1"/>
                        <w:sz w:val="22"/>
                        <w:szCs w:val="22"/>
                        <w:u w:val="single"/>
                        <w:lang w:val="es-ES_tradnl"/>
                      </w:rPr>
                      <w:t>proyectos</w:t>
                    </w:r>
                    <w:r w:rsidRPr="000D1036">
                      <w:rPr>
                        <w:noProof/>
                        <w:color w:val="000000" w:themeColor="text1"/>
                        <w:sz w:val="22"/>
                        <w:szCs w:val="22"/>
                        <w:u w:val="single"/>
                        <w:lang w:val="es-ES_tradnl"/>
                      </w:rPr>
                      <w:t xml:space="preserve"> y montaje prymo s.a.</w:t>
                    </w:r>
                  </w:p>
                  <w:p w14:paraId="503CF90A" w14:textId="77777777" w:rsidR="00C35034" w:rsidRPr="000D1036" w:rsidRDefault="00C35034" w:rsidP="0090356B">
                    <w:pPr>
                      <w:pStyle w:val="Textodelcurrculumvtae"/>
                      <w:tabs>
                        <w:tab w:val="left" w:pos="4875"/>
                      </w:tabs>
                      <w:spacing w:line="264" w:lineRule="auto"/>
                      <w:jc w:val="both"/>
                      <w:rPr>
                        <w:noProof/>
                        <w:color w:val="000000" w:themeColor="text1"/>
                        <w:lang w:val="es-ES_tradnl"/>
                      </w:rPr>
                    </w:pPr>
                    <w:r w:rsidRPr="000D1036">
                      <w:rPr>
                        <w:noProof/>
                        <w:color w:val="000000" w:themeColor="text1"/>
                        <w:lang w:val="es-ES_tradnl"/>
                      </w:rPr>
                      <w:t xml:space="preserve">Agosto 2014 – </w:t>
                    </w:r>
                    <w:r w:rsidR="0089166E" w:rsidRPr="000D1036">
                      <w:rPr>
                        <w:noProof/>
                        <w:color w:val="000000" w:themeColor="text1"/>
                        <w:lang w:val="es-ES_tradnl"/>
                      </w:rPr>
                      <w:t>Octubre 2014</w:t>
                    </w:r>
                    <w:r w:rsidR="0090356B" w:rsidRPr="000D1036">
                      <w:rPr>
                        <w:noProof/>
                        <w:color w:val="000000" w:themeColor="text1"/>
                        <w:lang w:val="es-ES_tradnl"/>
                      </w:rPr>
                      <w:tab/>
                    </w:r>
                  </w:p>
                  <w:p w14:paraId="4E2AC448" w14:textId="77777777" w:rsidR="00C35034" w:rsidRPr="000D1036" w:rsidRDefault="001907A5" w:rsidP="00C35034">
                    <w:pPr>
                      <w:spacing w:after="0" w:line="264" w:lineRule="auto"/>
                      <w:ind w:right="215"/>
                      <w:jc w:val="both"/>
                      <w:rPr>
                        <w:noProof/>
                        <w:color w:val="000000" w:themeColor="text1"/>
                        <w:lang w:val="es-ES_tradnl"/>
                      </w:rPr>
                    </w:pPr>
                    <w:r w:rsidRPr="000D1036">
                      <w:rPr>
                        <w:b/>
                        <w:noProof/>
                        <w:color w:val="000000" w:themeColor="text1"/>
                        <w:lang w:val="es-ES_tradnl"/>
                      </w:rPr>
                      <w:t>Proyecto Minera Caserones.</w:t>
                    </w:r>
                  </w:p>
                  <w:p w14:paraId="59B8DB37" w14:textId="77777777" w:rsidR="001907A5" w:rsidRPr="000D1036" w:rsidRDefault="001907A5" w:rsidP="00C35034">
                    <w:pPr>
                      <w:spacing w:line="264" w:lineRule="auto"/>
                      <w:ind w:right="217"/>
                      <w:jc w:val="both"/>
                      <w:rPr>
                        <w:noProof/>
                        <w:color w:val="000000" w:themeColor="text1"/>
                        <w:lang w:val="es-ES_tradnl"/>
                      </w:rPr>
                    </w:pPr>
                    <w:r w:rsidRPr="000D1036">
                      <w:rPr>
                        <w:noProof/>
                        <w:color w:val="000000" w:themeColor="text1"/>
                        <w:lang w:val="es-ES_tradnl"/>
                      </w:rPr>
                      <w:t>El proyecto consist</w:t>
                    </w:r>
                    <w:r w:rsidR="0081166B" w:rsidRPr="000D1036">
                      <w:rPr>
                        <w:noProof/>
                        <w:color w:val="000000" w:themeColor="text1"/>
                        <w:lang w:val="es-ES_tradnl"/>
                      </w:rPr>
                      <w:t xml:space="preserve">ió en la construcción y </w:t>
                    </w:r>
                    <w:r w:rsidRPr="000D1036">
                      <w:rPr>
                        <w:noProof/>
                        <w:color w:val="000000" w:themeColor="text1"/>
                        <w:lang w:val="es-ES_tradnl"/>
                      </w:rPr>
                      <w:t>montaje del “Sistemas de Abastecimientos Lubricantes área 2100, 3000 y 3300”, a 4.000 msnm.</w:t>
                    </w:r>
                  </w:p>
                  <w:p w14:paraId="23BEBDC0" w14:textId="77777777" w:rsidR="00C35034" w:rsidRPr="000D1036" w:rsidRDefault="007E4BC8" w:rsidP="00C35034">
                    <w:pPr>
                      <w:spacing w:line="264" w:lineRule="auto"/>
                      <w:ind w:right="217"/>
                      <w:jc w:val="both"/>
                      <w:rPr>
                        <w:noProof/>
                        <w:color w:val="000000" w:themeColor="text1"/>
                        <w:lang w:val="es-ES_tradnl"/>
                      </w:rPr>
                    </w:pPr>
                    <w:r w:rsidRPr="000D1036">
                      <w:rPr>
                        <w:noProof/>
                        <w:color w:val="000000" w:themeColor="text1"/>
                        <w:lang w:val="es-ES_tradnl"/>
                      </w:rPr>
                      <w:t>Mis principales funciones son la administración enfocada a la planeación, organización, dirección y control. Determinar el estado actual del equipo de trabajo a cargo, pronosticar a futuro, determinar los recursos requeridos durante el avance de la construcción, revisar y ajustar el plan de acuerdo con los resultados de control y coordinar durante todo el proceso de planeación.</w:t>
                    </w:r>
                  </w:p>
                  <w:p w14:paraId="67823063" w14:textId="77777777" w:rsidR="005D3139" w:rsidRPr="000D1036" w:rsidRDefault="00D63967" w:rsidP="005D3139">
                    <w:pPr>
                      <w:pStyle w:val="Ttulo2"/>
                      <w:spacing w:line="264" w:lineRule="auto"/>
                      <w:rPr>
                        <w:noProof/>
                        <w:color w:val="000000" w:themeColor="text1"/>
                        <w:sz w:val="22"/>
                        <w:szCs w:val="22"/>
                        <w:u w:val="single"/>
                        <w:lang w:val="es-ES_tradnl"/>
                      </w:rPr>
                    </w:pPr>
                    <w:r w:rsidRPr="000D1036">
                      <w:rPr>
                        <w:noProof/>
                        <w:color w:val="000000" w:themeColor="text1"/>
                        <w:sz w:val="22"/>
                        <w:szCs w:val="22"/>
                        <w:lang w:val="es-ES_tradnl"/>
                      </w:rPr>
                      <w:lastRenderedPageBreak/>
                      <w:t>Inspector de calidad EN</w:t>
                    </w:r>
                    <w:r w:rsidR="005D3139" w:rsidRPr="000D1036">
                      <w:rPr>
                        <w:noProof/>
                        <w:color w:val="000000" w:themeColor="text1"/>
                        <w:sz w:val="22"/>
                        <w:szCs w:val="22"/>
                        <w:lang w:val="es-ES_tradnl"/>
                      </w:rPr>
                      <w:t xml:space="preserve"> obra</w:t>
                    </w:r>
                    <w:r w:rsidR="00706265" w:rsidRPr="000D1036">
                      <w:rPr>
                        <w:noProof/>
                        <w:color w:val="000000" w:themeColor="text1"/>
                        <w:sz w:val="22"/>
                        <w:szCs w:val="22"/>
                        <w:lang w:val="es-ES_tradnl"/>
                      </w:rPr>
                      <w:t xml:space="preserve"> – </w:t>
                    </w:r>
                    <w:r w:rsidR="00706265" w:rsidRPr="000D1036">
                      <w:rPr>
                        <w:noProof/>
                        <w:color w:val="000000" w:themeColor="text1"/>
                        <w:sz w:val="22"/>
                        <w:szCs w:val="22"/>
                        <w:u w:val="single"/>
                        <w:lang w:val="es-ES_tradnl"/>
                      </w:rPr>
                      <w:t>INMOBILIARIA PUERTO CAPITAL</w:t>
                    </w:r>
                  </w:p>
                  <w:p w14:paraId="0887244E" w14:textId="77777777" w:rsidR="005D3139" w:rsidRPr="000D1036" w:rsidRDefault="00C35034" w:rsidP="005D3139">
                    <w:pPr>
                      <w:pStyle w:val="Textodelcurrculumvtae"/>
                      <w:spacing w:line="264" w:lineRule="auto"/>
                      <w:jc w:val="both"/>
                      <w:rPr>
                        <w:noProof/>
                        <w:color w:val="000000" w:themeColor="text1"/>
                        <w:lang w:val="es-ES_tradnl"/>
                      </w:rPr>
                    </w:pPr>
                    <w:r w:rsidRPr="000D1036">
                      <w:rPr>
                        <w:noProof/>
                        <w:color w:val="000000" w:themeColor="text1"/>
                        <w:lang w:val="es-ES_tradnl"/>
                      </w:rPr>
                      <w:t>Mayo</w:t>
                    </w:r>
                    <w:r w:rsidR="005D3139" w:rsidRPr="000D1036">
                      <w:rPr>
                        <w:noProof/>
                        <w:color w:val="000000" w:themeColor="text1"/>
                        <w:lang w:val="es-ES_tradnl"/>
                      </w:rPr>
                      <w:t xml:space="preserve"> 2014 – </w:t>
                    </w:r>
                    <w:r w:rsidRPr="000D1036">
                      <w:rPr>
                        <w:noProof/>
                        <w:color w:val="000000" w:themeColor="text1"/>
                        <w:lang w:val="es-ES_tradnl"/>
                      </w:rPr>
                      <w:t>Julio 2014</w:t>
                    </w:r>
                  </w:p>
                  <w:p w14:paraId="43886BC0" w14:textId="77777777" w:rsidR="005D3139" w:rsidRPr="000D1036" w:rsidRDefault="00706265" w:rsidP="005D3139">
                    <w:pPr>
                      <w:spacing w:after="0" w:line="264" w:lineRule="auto"/>
                      <w:ind w:right="215"/>
                      <w:jc w:val="both"/>
                      <w:rPr>
                        <w:noProof/>
                        <w:color w:val="000000" w:themeColor="text1"/>
                        <w:lang w:val="es-ES_tradnl"/>
                      </w:rPr>
                    </w:pPr>
                    <w:r w:rsidRPr="000D1036">
                      <w:rPr>
                        <w:b/>
                        <w:noProof/>
                        <w:color w:val="000000" w:themeColor="text1"/>
                        <w:lang w:val="es-ES_tradnl"/>
                      </w:rPr>
                      <w:t>Proyecto Vicente Huidobro II</w:t>
                    </w:r>
                    <w:r w:rsidR="005D3139" w:rsidRPr="000D1036">
                      <w:rPr>
                        <w:noProof/>
                        <w:color w:val="000000" w:themeColor="text1"/>
                        <w:lang w:val="es-ES_tradnl"/>
                      </w:rPr>
                      <w:t>.</w:t>
                    </w:r>
                  </w:p>
                  <w:p w14:paraId="639A6D0E" w14:textId="77777777" w:rsidR="005D3139" w:rsidRPr="000D1036" w:rsidRDefault="005D3139" w:rsidP="005D3139">
                    <w:pPr>
                      <w:spacing w:line="264" w:lineRule="auto"/>
                      <w:ind w:right="217"/>
                      <w:jc w:val="both"/>
                      <w:rPr>
                        <w:noProof/>
                        <w:color w:val="000000" w:themeColor="text1"/>
                        <w:lang w:val="es-ES_tradnl"/>
                      </w:rPr>
                    </w:pPr>
                    <w:r w:rsidRPr="000D1036">
                      <w:rPr>
                        <w:noProof/>
                        <w:color w:val="000000" w:themeColor="text1"/>
                        <w:lang w:val="es-ES_tradnl"/>
                      </w:rPr>
                      <w:t xml:space="preserve">Durante este periodo he desarrollado funciones como Inspector de Calidad </w:t>
                    </w:r>
                    <w:r w:rsidR="00D63967" w:rsidRPr="000D1036">
                      <w:rPr>
                        <w:noProof/>
                        <w:color w:val="000000" w:themeColor="text1"/>
                        <w:lang w:val="es-ES_tradnl"/>
                      </w:rPr>
                      <w:t>en o</w:t>
                    </w:r>
                    <w:r w:rsidRPr="000D1036">
                      <w:rPr>
                        <w:noProof/>
                        <w:color w:val="000000" w:themeColor="text1"/>
                        <w:lang w:val="es-ES_tradnl"/>
                      </w:rPr>
                      <w:t>bra. Chequeando estándares de calidad de inmuebles dispuestos por la constructora contratada.</w:t>
                    </w:r>
                  </w:p>
                  <w:p w14:paraId="365696CA" w14:textId="77777777" w:rsidR="007E4084" w:rsidRPr="000D1036" w:rsidRDefault="007E4084" w:rsidP="007E4084">
                    <w:pPr>
                      <w:pStyle w:val="Ttulo2"/>
                      <w:spacing w:line="264" w:lineRule="auto"/>
                      <w:rPr>
                        <w:noProof/>
                        <w:color w:val="000000" w:themeColor="text1"/>
                        <w:sz w:val="22"/>
                        <w:szCs w:val="22"/>
                        <w:lang w:val="es-ES_tradnl"/>
                      </w:rPr>
                    </w:pPr>
                    <w:r w:rsidRPr="000D1036">
                      <w:rPr>
                        <w:noProof/>
                        <w:color w:val="000000" w:themeColor="text1"/>
                        <w:sz w:val="22"/>
                        <w:szCs w:val="22"/>
                        <w:lang w:val="es-ES_tradnl"/>
                      </w:rPr>
                      <w:t>Ingeniero civil mecánico (freelance)</w:t>
                    </w:r>
                  </w:p>
                  <w:p w14:paraId="32E3A205" w14:textId="77777777" w:rsidR="007E4084" w:rsidRPr="000D1036" w:rsidRDefault="007E4084" w:rsidP="007E4084">
                    <w:pPr>
                      <w:pStyle w:val="Textodelcurrculumvtae"/>
                      <w:spacing w:line="264" w:lineRule="auto"/>
                      <w:jc w:val="both"/>
                      <w:rPr>
                        <w:noProof/>
                        <w:color w:val="000000" w:themeColor="text1"/>
                        <w:lang w:val="es-ES_tradnl"/>
                      </w:rPr>
                    </w:pPr>
                    <w:r w:rsidRPr="000D1036">
                      <w:rPr>
                        <w:noProof/>
                        <w:color w:val="000000" w:themeColor="text1"/>
                        <w:lang w:val="es-ES_tradnl"/>
                      </w:rPr>
                      <w:t>Noviembre 2013 – Febrero 2014</w:t>
                    </w:r>
                  </w:p>
                  <w:p w14:paraId="61CB5D1A" w14:textId="77777777" w:rsidR="007E4084" w:rsidRPr="000D1036" w:rsidRDefault="007E4084" w:rsidP="005D3139">
                    <w:pPr>
                      <w:spacing w:line="264" w:lineRule="auto"/>
                      <w:ind w:right="217"/>
                      <w:jc w:val="both"/>
                      <w:rPr>
                        <w:noProof/>
                        <w:color w:val="000000" w:themeColor="text1"/>
                        <w:lang w:val="es-ES_tradnl"/>
                      </w:rPr>
                    </w:pPr>
                    <w:r w:rsidRPr="000D1036">
                      <w:rPr>
                        <w:noProof/>
                        <w:color w:val="000000" w:themeColor="text1"/>
                        <w:lang w:val="es-ES_tradnl"/>
                      </w:rPr>
                      <w:t xml:space="preserve">Soporte de ingeniería para Empresas de Ingeniería, diseños de PD&amp;I’s, memorias de cálculo, hojas de datos, especificaciones técnicas y selección de bombas. </w:t>
                    </w:r>
                  </w:p>
                  <w:p w14:paraId="51BF8CA1" w14:textId="77777777" w:rsidR="00DC53A3" w:rsidRPr="000D1036" w:rsidRDefault="00DC53A3" w:rsidP="00DC53A3">
                    <w:pPr>
                      <w:pStyle w:val="Ttulo2"/>
                      <w:spacing w:line="264" w:lineRule="auto"/>
                      <w:rPr>
                        <w:noProof/>
                        <w:color w:val="000000" w:themeColor="text1"/>
                        <w:sz w:val="22"/>
                        <w:szCs w:val="22"/>
                        <w:lang w:val="es-ES_tradnl"/>
                      </w:rPr>
                    </w:pPr>
                    <w:r w:rsidRPr="000D1036">
                      <w:rPr>
                        <w:noProof/>
                        <w:color w:val="000000" w:themeColor="text1"/>
                        <w:sz w:val="22"/>
                        <w:szCs w:val="22"/>
                        <w:lang w:val="es-ES_tradnl"/>
                      </w:rPr>
                      <w:t xml:space="preserve">Ingeniero mecánico coordinador - </w:t>
                    </w:r>
                    <w:r w:rsidRPr="000D1036">
                      <w:rPr>
                        <w:noProof/>
                        <w:color w:val="000000" w:themeColor="text1"/>
                        <w:sz w:val="22"/>
                        <w:szCs w:val="22"/>
                        <w:u w:val="single"/>
                        <w:lang w:val="es-ES_tradnl"/>
                      </w:rPr>
                      <w:t>bechtel</w:t>
                    </w:r>
                  </w:p>
                  <w:p w14:paraId="3C82E2B1" w14:textId="77777777" w:rsidR="00DC53A3" w:rsidRPr="000D1036" w:rsidRDefault="00DC53A3" w:rsidP="00DC53A3">
                    <w:pPr>
                      <w:pStyle w:val="Textodelcurrculumvtae"/>
                      <w:spacing w:line="264" w:lineRule="auto"/>
                      <w:jc w:val="both"/>
                      <w:rPr>
                        <w:noProof/>
                        <w:color w:val="000000" w:themeColor="text1"/>
                        <w:lang w:val="es-ES_tradnl"/>
                      </w:rPr>
                    </w:pPr>
                    <w:r w:rsidRPr="000D1036">
                      <w:rPr>
                        <w:noProof/>
                        <w:color w:val="000000" w:themeColor="text1"/>
                        <w:lang w:val="es-ES_tradnl"/>
                      </w:rPr>
                      <w:t>Febrero 2012 – Septiembre 2013</w:t>
                    </w:r>
                  </w:p>
                  <w:p w14:paraId="043F70DA" w14:textId="77777777" w:rsidR="00EA131B" w:rsidRPr="000D1036" w:rsidRDefault="00DC53A3" w:rsidP="00EA131B">
                    <w:pPr>
                      <w:spacing w:after="0" w:line="264" w:lineRule="auto"/>
                      <w:ind w:right="215"/>
                      <w:jc w:val="both"/>
                      <w:rPr>
                        <w:noProof/>
                        <w:color w:val="000000" w:themeColor="text1"/>
                        <w:lang w:val="es-ES_tradnl"/>
                      </w:rPr>
                    </w:pPr>
                    <w:r w:rsidRPr="000D1036">
                      <w:rPr>
                        <w:b/>
                        <w:noProof/>
                        <w:color w:val="000000" w:themeColor="text1"/>
                        <w:lang w:val="es-ES_tradnl"/>
                      </w:rPr>
                      <w:t>Proyecto Quebrada Blanca Fase 2</w:t>
                    </w:r>
                    <w:r w:rsidR="00052EF1">
                      <w:rPr>
                        <w:b/>
                        <w:noProof/>
                        <w:color w:val="000000" w:themeColor="text1"/>
                        <w:lang w:val="es-ES_tradnl"/>
                      </w:rPr>
                      <w:t xml:space="preserve"> – Ingeniería Básica-Detalles (Minera TECK)</w:t>
                    </w:r>
                    <w:r w:rsidR="00EA131B" w:rsidRPr="000D1036">
                      <w:rPr>
                        <w:noProof/>
                        <w:color w:val="000000" w:themeColor="text1"/>
                        <w:lang w:val="es-ES_tradnl"/>
                      </w:rPr>
                      <w:t>.</w:t>
                    </w:r>
                  </w:p>
                  <w:p w14:paraId="10D918CA" w14:textId="77777777" w:rsidR="00EA131B" w:rsidRPr="000D1036" w:rsidRDefault="00EA131B" w:rsidP="00DC53A3">
                    <w:pPr>
                      <w:spacing w:line="264" w:lineRule="auto"/>
                      <w:ind w:right="217"/>
                      <w:jc w:val="both"/>
                      <w:rPr>
                        <w:noProof/>
                        <w:color w:val="000000" w:themeColor="text1"/>
                        <w:lang w:val="es-ES_tradnl"/>
                      </w:rPr>
                    </w:pPr>
                    <w:r w:rsidRPr="000D1036">
                      <w:rPr>
                        <w:noProof/>
                        <w:color w:val="000000" w:themeColor="text1"/>
                        <w:lang w:val="es-ES_tradnl"/>
                      </w:rPr>
                      <w:t>Durante este proyecto, desarrollé funciones como ingeni</w:t>
                    </w:r>
                    <w:r w:rsidR="002C2FD8" w:rsidRPr="000D1036">
                      <w:rPr>
                        <w:noProof/>
                        <w:color w:val="000000" w:themeColor="text1"/>
                        <w:lang w:val="es-ES_tradnl"/>
                      </w:rPr>
                      <w:t>ero</w:t>
                    </w:r>
                    <w:r w:rsidR="00052EF1">
                      <w:rPr>
                        <w:noProof/>
                        <w:color w:val="000000" w:themeColor="text1"/>
                        <w:lang w:val="es-ES_tradnl"/>
                      </w:rPr>
                      <w:t xml:space="preserve"> mecánico,</w:t>
                    </w:r>
                    <w:r w:rsidR="002C2FD8" w:rsidRPr="000D1036">
                      <w:rPr>
                        <w:noProof/>
                        <w:color w:val="000000" w:themeColor="text1"/>
                        <w:lang w:val="es-ES_tradnl"/>
                      </w:rPr>
                      <w:t xml:space="preserve"> coordinador y planificador</w:t>
                    </w:r>
                    <w:r w:rsidR="00DC53A3" w:rsidRPr="000D1036">
                      <w:rPr>
                        <w:noProof/>
                        <w:color w:val="000000" w:themeColor="text1"/>
                        <w:lang w:val="es-ES_tradnl"/>
                      </w:rPr>
                      <w:t>, control</w:t>
                    </w:r>
                    <w:r w:rsidRPr="000D1036">
                      <w:rPr>
                        <w:noProof/>
                        <w:color w:val="000000" w:themeColor="text1"/>
                        <w:lang w:val="es-ES_tradnl"/>
                      </w:rPr>
                      <w:t>ando</w:t>
                    </w:r>
                    <w:r w:rsidR="00DC53A3" w:rsidRPr="000D1036">
                      <w:rPr>
                        <w:noProof/>
                        <w:color w:val="000000" w:themeColor="text1"/>
                        <w:lang w:val="es-ES_tradnl"/>
                      </w:rPr>
                      <w:t xml:space="preserve"> de avances del grupo en el </w:t>
                    </w:r>
                    <w:r w:rsidRPr="000D1036">
                      <w:rPr>
                        <w:noProof/>
                        <w:color w:val="000000" w:themeColor="text1"/>
                        <w:lang w:val="es-ES_tradnl"/>
                      </w:rPr>
                      <w:t>p</w:t>
                    </w:r>
                    <w:r w:rsidR="00DC53A3" w:rsidRPr="000D1036">
                      <w:rPr>
                        <w:noProof/>
                        <w:color w:val="000000" w:themeColor="text1"/>
                        <w:lang w:val="es-ES_tradnl"/>
                      </w:rPr>
                      <w:t>royecto</w:t>
                    </w:r>
                    <w:r w:rsidR="002C2FD8" w:rsidRPr="000D1036">
                      <w:rPr>
                        <w:noProof/>
                        <w:color w:val="000000" w:themeColor="text1"/>
                        <w:lang w:val="es-ES_tradnl"/>
                      </w:rPr>
                      <w:t>,</w:t>
                    </w:r>
                    <w:r w:rsidRPr="000D1036">
                      <w:rPr>
                        <w:noProof/>
                        <w:color w:val="000000" w:themeColor="text1"/>
                        <w:lang w:val="es-ES_tradnl"/>
                      </w:rPr>
                      <w:t xml:space="preserve"> informes semanales y mensuales de avance</w:t>
                    </w:r>
                    <w:r w:rsidR="00DC53A3" w:rsidRPr="000D1036">
                      <w:rPr>
                        <w:noProof/>
                        <w:color w:val="000000" w:themeColor="text1"/>
                        <w:lang w:val="es-ES_tradnl"/>
                      </w:rPr>
                      <w:t>.</w:t>
                    </w:r>
                    <w:r w:rsidRPr="000D1036">
                      <w:rPr>
                        <w:noProof/>
                        <w:color w:val="000000" w:themeColor="text1"/>
                        <w:lang w:val="es-ES_tradnl"/>
                      </w:rPr>
                      <w:t xml:space="preserve"> Implementé una mejora en el sistema de planificación, proyectando la actividades </w:t>
                    </w:r>
                    <w:r w:rsidR="008F1D34" w:rsidRPr="000D1036">
                      <w:rPr>
                        <w:noProof/>
                        <w:color w:val="000000" w:themeColor="text1"/>
                        <w:lang w:val="es-ES_tradnl"/>
                      </w:rPr>
                      <w:t>futuras a un plazo de 2 meses</w:t>
                    </w:r>
                    <w:r w:rsidR="002C2FD8" w:rsidRPr="000D1036">
                      <w:rPr>
                        <w:noProof/>
                        <w:color w:val="000000" w:themeColor="text1"/>
                        <w:lang w:val="es-ES_tradnl"/>
                      </w:rPr>
                      <w:t>, mitigando atraso e incumplimientos</w:t>
                    </w:r>
                    <w:r w:rsidR="008F1D34" w:rsidRPr="000D1036">
                      <w:rPr>
                        <w:noProof/>
                        <w:color w:val="000000" w:themeColor="text1"/>
                        <w:lang w:val="es-ES_tradnl"/>
                      </w:rPr>
                      <w:t>.</w:t>
                    </w:r>
                  </w:p>
                  <w:p w14:paraId="7398BCB2" w14:textId="77777777" w:rsidR="00EA131B" w:rsidRPr="000D1036" w:rsidRDefault="00DC53A3" w:rsidP="00DC53A3">
                    <w:pPr>
                      <w:spacing w:line="264" w:lineRule="auto"/>
                      <w:ind w:right="217"/>
                      <w:jc w:val="both"/>
                      <w:rPr>
                        <w:noProof/>
                        <w:color w:val="000000" w:themeColor="text1"/>
                        <w:lang w:val="es-ES_tradnl"/>
                      </w:rPr>
                    </w:pPr>
                    <w:r w:rsidRPr="000D1036">
                      <w:rPr>
                        <w:noProof/>
                        <w:color w:val="000000" w:themeColor="text1"/>
                        <w:lang w:val="es-ES_tradnl"/>
                      </w:rPr>
                      <w:t xml:space="preserve">Realicé </w:t>
                    </w:r>
                    <w:r w:rsidR="008F1D34" w:rsidRPr="000D1036">
                      <w:rPr>
                        <w:noProof/>
                        <w:color w:val="000000" w:themeColor="text1"/>
                        <w:lang w:val="es-ES_tradnl"/>
                      </w:rPr>
                      <w:t xml:space="preserve">documentos técnicos, entre los cuales destacan </w:t>
                    </w:r>
                    <w:r w:rsidRPr="000D1036">
                      <w:rPr>
                        <w:noProof/>
                        <w:color w:val="000000" w:themeColor="text1"/>
                        <w:lang w:val="es-ES_tradnl"/>
                      </w:rPr>
                      <w:t>requisición de materiales, hojas de datos</w:t>
                    </w:r>
                    <w:r w:rsidR="00494E4A" w:rsidRPr="000D1036">
                      <w:rPr>
                        <w:noProof/>
                        <w:color w:val="000000" w:themeColor="text1"/>
                        <w:lang w:val="es-ES_tradnl"/>
                      </w:rPr>
                      <w:t>, especificaciones técnicas</w:t>
                    </w:r>
                    <w:r w:rsidRPr="000D1036">
                      <w:rPr>
                        <w:noProof/>
                        <w:color w:val="000000" w:themeColor="text1"/>
                        <w:lang w:val="es-ES_tradnl"/>
                      </w:rPr>
                      <w:t xml:space="preserve"> y evaluaciones técnicas de equipos mecánicos: Pica rocas, molino de bolas, hidrociclones, bombas, separadores, ensacadoras de moly, correas.</w:t>
                    </w:r>
                    <w:r w:rsidR="008F1D34" w:rsidRPr="000D1036">
                      <w:rPr>
                        <w:noProof/>
                        <w:color w:val="000000" w:themeColor="text1"/>
                        <w:lang w:val="es-ES_tradnl"/>
                      </w:rPr>
                      <w:t xml:space="preserve"> Además de esto, realicé otros documentos como especificaciones técnicas, criterios de diseño, memorias de cálculo.</w:t>
                    </w:r>
                  </w:p>
                  <w:p w14:paraId="458BE529" w14:textId="77777777" w:rsidR="00DC53A3" w:rsidRPr="000D1036" w:rsidRDefault="00EA131B" w:rsidP="00DC53A3">
                    <w:pPr>
                      <w:spacing w:line="264" w:lineRule="auto"/>
                      <w:ind w:right="217"/>
                      <w:jc w:val="both"/>
                      <w:rPr>
                        <w:noProof/>
                        <w:color w:val="000000" w:themeColor="text1"/>
                        <w:lang w:val="es-ES_tradnl"/>
                      </w:rPr>
                    </w:pPr>
                    <w:r w:rsidRPr="000D1036">
                      <w:rPr>
                        <w:noProof/>
                        <w:color w:val="000000" w:themeColor="text1"/>
                        <w:lang w:val="es-ES_tradnl"/>
                      </w:rPr>
                      <w:t>Reuniones técnicas con proveedores, determinando alcances y detalles de equipos requeridos por el proyecto.</w:t>
                    </w:r>
                  </w:p>
                </w:sdtContent>
              </w:sdt>
              <w:sdt>
                <w:sdtPr>
                  <w:rPr>
                    <w:rFonts w:asciiTheme="minorHAnsi" w:eastAsiaTheme="minorEastAsia" w:hAnsiTheme="minorHAnsi" w:cstheme="minorBidi"/>
                    <w:b w:val="0"/>
                    <w:bCs w:val="0"/>
                    <w:caps w:val="0"/>
                    <w:noProof/>
                    <w:color w:val="000000" w:themeColor="text1"/>
                    <w:lang w:val="es-ES_tradnl"/>
                    <w14:ligatures w14:val="none"/>
                  </w:rPr>
                  <w:id w:val="68699791"/>
                </w:sdtPr>
                <w:sdtEndPr/>
                <w:sdtContent>
                  <w:p w14:paraId="22E33056" w14:textId="77777777" w:rsidR="009C474E" w:rsidRPr="000D1036" w:rsidRDefault="009C474E" w:rsidP="00DC53A3">
                    <w:pPr>
                      <w:pStyle w:val="Ttulo2"/>
                      <w:spacing w:line="264" w:lineRule="auto"/>
                      <w:rPr>
                        <w:rFonts w:asciiTheme="minorHAnsi" w:eastAsiaTheme="minorEastAsia" w:hAnsiTheme="minorHAnsi" w:cstheme="minorBidi"/>
                        <w:b w:val="0"/>
                        <w:bCs w:val="0"/>
                        <w:caps w:val="0"/>
                        <w:noProof/>
                        <w:color w:val="000000" w:themeColor="text1"/>
                        <w:lang w:val="es-ES_tradnl"/>
                        <w14:ligatures w14:val="none"/>
                      </w:rPr>
                    </w:pPr>
                  </w:p>
                  <w:p w14:paraId="00C20FF0" w14:textId="77777777" w:rsidR="00DC53A3" w:rsidRPr="000D1036" w:rsidRDefault="00DC53A3" w:rsidP="00DC53A3">
                    <w:pPr>
                      <w:pStyle w:val="Ttulo2"/>
                      <w:spacing w:line="264" w:lineRule="auto"/>
                      <w:rPr>
                        <w:noProof/>
                        <w:color w:val="000000" w:themeColor="text1"/>
                        <w:sz w:val="22"/>
                        <w:szCs w:val="22"/>
                        <w:lang w:val="es-ES_tradnl"/>
                      </w:rPr>
                    </w:pPr>
                    <w:r w:rsidRPr="000D1036">
                      <w:rPr>
                        <w:noProof/>
                        <w:color w:val="000000" w:themeColor="text1"/>
                        <w:sz w:val="22"/>
                        <w:szCs w:val="22"/>
                        <w:lang w:val="es-ES_tradnl"/>
                      </w:rPr>
                      <w:t xml:space="preserve">ingeniero mecánico - </w:t>
                    </w:r>
                    <w:r w:rsidRPr="000D1036">
                      <w:rPr>
                        <w:noProof/>
                        <w:color w:val="000000" w:themeColor="text1"/>
                        <w:sz w:val="22"/>
                        <w:szCs w:val="22"/>
                        <w:u w:val="single"/>
                        <w:lang w:val="es-ES_tradnl"/>
                      </w:rPr>
                      <w:t>techint</w:t>
                    </w:r>
                  </w:p>
                  <w:p w14:paraId="2FEA229C" w14:textId="77777777" w:rsidR="00DC53A3" w:rsidRPr="000D1036" w:rsidRDefault="00DC53A3" w:rsidP="00DC53A3">
                    <w:pPr>
                      <w:pStyle w:val="Textodelcurrculumvtae"/>
                      <w:spacing w:line="264" w:lineRule="auto"/>
                      <w:jc w:val="both"/>
                      <w:rPr>
                        <w:noProof/>
                        <w:color w:val="000000" w:themeColor="text1"/>
                        <w:lang w:val="es-ES_tradnl"/>
                      </w:rPr>
                    </w:pPr>
                    <w:r w:rsidRPr="000D1036">
                      <w:rPr>
                        <w:noProof/>
                        <w:color w:val="000000" w:themeColor="text1"/>
                        <w:lang w:val="es-ES_tradnl"/>
                      </w:rPr>
                      <w:t>Enero 2008 – Febrero 2012</w:t>
                    </w:r>
                  </w:p>
                  <w:p w14:paraId="443E8BE5" w14:textId="77777777" w:rsidR="00EA131B" w:rsidRPr="000D1036" w:rsidRDefault="00DC53A3" w:rsidP="00EA131B">
                    <w:pPr>
                      <w:spacing w:after="0" w:line="264" w:lineRule="auto"/>
                      <w:ind w:right="215"/>
                      <w:jc w:val="both"/>
                      <w:rPr>
                        <w:noProof/>
                        <w:color w:val="000000" w:themeColor="text1"/>
                        <w:lang w:val="es-ES_tradnl"/>
                      </w:rPr>
                    </w:pPr>
                    <w:r w:rsidRPr="000D1036">
                      <w:rPr>
                        <w:b/>
                        <w:noProof/>
                        <w:color w:val="000000" w:themeColor="text1"/>
                        <w:lang w:val="es-ES_tradnl"/>
                      </w:rPr>
                      <w:t>Proyecto APVH</w:t>
                    </w:r>
                    <w:r w:rsidRPr="000D1036">
                      <w:rPr>
                        <w:noProof/>
                        <w:color w:val="000000" w:themeColor="text1"/>
                        <w:lang w:val="es-ES_tradnl"/>
                      </w:rPr>
                      <w:t xml:space="preserve">, </w:t>
                    </w:r>
                    <w:r w:rsidRPr="000D1036">
                      <w:rPr>
                        <w:b/>
                        <w:noProof/>
                        <w:color w:val="000000" w:themeColor="text1"/>
                        <w:lang w:val="es-ES_tradnl"/>
                      </w:rPr>
                      <w:t>CAP</w:t>
                    </w:r>
                    <w:r w:rsidRPr="000D1036">
                      <w:rPr>
                        <w:noProof/>
                        <w:color w:val="000000" w:themeColor="text1"/>
                        <w:lang w:val="es-ES_tradnl"/>
                      </w:rPr>
                      <w:t>.</w:t>
                    </w:r>
                  </w:p>
                  <w:p w14:paraId="2E89B1A3" w14:textId="77777777" w:rsidR="009C474E" w:rsidRPr="000D1036" w:rsidRDefault="00DC53A3" w:rsidP="002C2FD8">
                    <w:pPr>
                      <w:spacing w:line="264" w:lineRule="auto"/>
                      <w:ind w:right="217"/>
                      <w:jc w:val="both"/>
                      <w:rPr>
                        <w:noProof/>
                        <w:color w:val="000000" w:themeColor="text1"/>
                        <w:lang w:val="es-ES_tradnl"/>
                      </w:rPr>
                    </w:pPr>
                    <w:r w:rsidRPr="000D1036">
                      <w:rPr>
                        <w:noProof/>
                        <w:color w:val="000000" w:themeColor="text1"/>
                        <w:lang w:val="es-ES_tradnl"/>
                      </w:rPr>
                      <w:t>Requisición de materiales, hojas de datos</w:t>
                    </w:r>
                    <w:r w:rsidR="00494E4A" w:rsidRPr="000D1036">
                      <w:rPr>
                        <w:noProof/>
                        <w:color w:val="000000" w:themeColor="text1"/>
                        <w:lang w:val="es-ES_tradnl"/>
                      </w:rPr>
                      <w:t>, especificaciones técnicas</w:t>
                    </w:r>
                    <w:r w:rsidRPr="000D1036">
                      <w:rPr>
                        <w:noProof/>
                        <w:color w:val="000000" w:themeColor="text1"/>
                        <w:lang w:val="es-ES_tradnl"/>
                      </w:rPr>
                      <w:t xml:space="preserve"> y evaluaciones técnicas de equipos mecánicos: molino de bolas, hidrociclones, bombas, compresores.</w:t>
                    </w:r>
                    <w:r w:rsidR="008F1D34" w:rsidRPr="000D1036">
                      <w:rPr>
                        <w:noProof/>
                        <w:color w:val="000000" w:themeColor="text1"/>
                        <w:lang w:val="es-ES_tradnl"/>
                      </w:rPr>
                      <w:t xml:space="preserve"> Realicé documentos como especificaciones técnicas, criterios de diseño, memorias de cálculo.</w:t>
                    </w:r>
                  </w:p>
                  <w:p w14:paraId="7370897C" w14:textId="77777777" w:rsidR="00EA131B" w:rsidRPr="000D1036" w:rsidRDefault="00DC53A3" w:rsidP="002C2FD8">
                    <w:pPr>
                      <w:spacing w:line="264" w:lineRule="auto"/>
                      <w:ind w:right="217"/>
                      <w:jc w:val="both"/>
                      <w:rPr>
                        <w:noProof/>
                        <w:color w:val="000000" w:themeColor="text1"/>
                        <w:lang w:val="es-ES_tradnl"/>
                      </w:rPr>
                    </w:pPr>
                    <w:r w:rsidRPr="000D1036">
                      <w:rPr>
                        <w:b/>
                        <w:noProof/>
                        <w:color w:val="000000" w:themeColor="text1"/>
                        <w:lang w:val="es-ES_tradnl"/>
                      </w:rPr>
                      <w:t>Proyecto Esperanza</w:t>
                    </w:r>
                    <w:r w:rsidR="00EA131B" w:rsidRPr="000D1036">
                      <w:rPr>
                        <w:noProof/>
                        <w:color w:val="000000" w:themeColor="text1"/>
                        <w:lang w:val="es-ES_tradnl"/>
                      </w:rPr>
                      <w:t>.</w:t>
                    </w:r>
                  </w:p>
                  <w:p w14:paraId="3F5760FE" w14:textId="77777777" w:rsidR="0089166E" w:rsidRPr="000D1036" w:rsidRDefault="00AB2F55" w:rsidP="00DC53A3">
                    <w:pPr>
                      <w:spacing w:line="264" w:lineRule="auto"/>
                      <w:ind w:right="217"/>
                      <w:jc w:val="both"/>
                      <w:rPr>
                        <w:noProof/>
                        <w:color w:val="000000" w:themeColor="text1"/>
                        <w:lang w:val="es-ES_tradnl"/>
                      </w:rPr>
                    </w:pPr>
                    <w:r w:rsidRPr="000D1036">
                      <w:rPr>
                        <w:noProof/>
                        <w:color w:val="000000" w:themeColor="text1"/>
                        <w:lang w:val="es-ES_tradnl"/>
                      </w:rPr>
                      <w:t>T</w:t>
                    </w:r>
                    <w:r w:rsidR="00DC53A3" w:rsidRPr="000D1036">
                      <w:rPr>
                        <w:noProof/>
                        <w:color w:val="000000" w:themeColor="text1"/>
                        <w:lang w:val="es-ES_tradnl"/>
                      </w:rPr>
                      <w:t>rabajo en faena, en oficina técnica. Visitas técnicas a estaciones de bombeo y plataformas</w:t>
                    </w:r>
                    <w:r w:rsidR="008F1D34" w:rsidRPr="000D1036">
                      <w:rPr>
                        <w:noProof/>
                        <w:color w:val="000000" w:themeColor="text1"/>
                        <w:lang w:val="es-ES_tradnl"/>
                      </w:rPr>
                      <w:t xml:space="preserve">, </w:t>
                    </w:r>
                    <w:r w:rsidR="002C2FD8" w:rsidRPr="000D1036">
                      <w:rPr>
                        <w:noProof/>
                        <w:color w:val="000000" w:themeColor="text1"/>
                        <w:lang w:val="es-ES_tradnl"/>
                      </w:rPr>
                      <w:t>inspección de</w:t>
                    </w:r>
                    <w:r w:rsidR="008F1D34" w:rsidRPr="000D1036">
                      <w:rPr>
                        <w:noProof/>
                        <w:color w:val="000000" w:themeColor="text1"/>
                        <w:lang w:val="es-ES_tradnl"/>
                      </w:rPr>
                      <w:t xml:space="preserve"> construcción y montaje</w:t>
                    </w:r>
                    <w:r w:rsidR="00DC53A3" w:rsidRPr="000D1036">
                      <w:rPr>
                        <w:noProof/>
                        <w:color w:val="000000" w:themeColor="text1"/>
                        <w:lang w:val="es-ES_tradnl"/>
                      </w:rPr>
                      <w:t xml:space="preserve">. Seguimiento </w:t>
                    </w:r>
                    <w:r w:rsidR="002C2FD8" w:rsidRPr="000D1036">
                      <w:rPr>
                        <w:noProof/>
                        <w:color w:val="000000" w:themeColor="text1"/>
                        <w:lang w:val="es-ES_tradnl"/>
                      </w:rPr>
                      <w:t>de</w:t>
                    </w:r>
                    <w:r w:rsidR="00DC53A3" w:rsidRPr="000D1036">
                      <w:rPr>
                        <w:noProof/>
                        <w:color w:val="000000" w:themeColor="text1"/>
                        <w:lang w:val="es-ES_tradnl"/>
                      </w:rPr>
                      <w:t xml:space="preserve"> la construcción de las líneas de agua de mar y concentrado.</w:t>
                    </w:r>
                  </w:p>
                  <w:p w14:paraId="1630CF5C" w14:textId="77777777" w:rsidR="008B2262" w:rsidRPr="000D1036" w:rsidRDefault="008B2262" w:rsidP="00DC53A3">
                    <w:pPr>
                      <w:spacing w:line="264" w:lineRule="auto"/>
                      <w:ind w:right="217"/>
                      <w:jc w:val="both"/>
                      <w:rPr>
                        <w:b/>
                        <w:noProof/>
                        <w:color w:val="000000" w:themeColor="text1"/>
                        <w:lang w:val="es-ES_tradnl"/>
                      </w:rPr>
                    </w:pPr>
                    <w:r w:rsidRPr="000D1036">
                      <w:rPr>
                        <w:b/>
                        <w:noProof/>
                        <w:color w:val="000000" w:themeColor="text1"/>
                        <w:lang w:val="es-ES_tradnl"/>
                      </w:rPr>
                      <w:t>Proyectos Menores.</w:t>
                    </w:r>
                  </w:p>
                  <w:p w14:paraId="698FC327" w14:textId="77777777" w:rsidR="00DC53A3" w:rsidRPr="000D1036" w:rsidRDefault="008B2262" w:rsidP="00DC53A3">
                    <w:pPr>
                      <w:spacing w:line="264" w:lineRule="auto"/>
                      <w:ind w:right="217"/>
                      <w:jc w:val="both"/>
                      <w:rPr>
                        <w:noProof/>
                        <w:color w:val="000000" w:themeColor="text1"/>
                        <w:lang w:val="es-ES_tradnl"/>
                      </w:rPr>
                    </w:pPr>
                    <w:r w:rsidRPr="000D1036">
                      <w:rPr>
                        <w:noProof/>
                        <w:color w:val="000000" w:themeColor="text1"/>
                        <w:lang w:val="es-ES_tradnl"/>
                      </w:rPr>
                      <w:t xml:space="preserve">Realización de especificaciones técnicas, memorias de cálculo, hojas de datos, evaluaciones técnicas de propuestas. Apoyo </w:t>
                    </w:r>
                    <w:r w:rsidR="00357CB9" w:rsidRPr="000D1036">
                      <w:rPr>
                        <w:noProof/>
                        <w:color w:val="000000" w:themeColor="text1"/>
                        <w:lang w:val="es-ES_tradnl"/>
                      </w:rPr>
                      <w:t>al Deparatamento de Control Documental.</w:t>
                    </w:r>
                  </w:p>
                </w:sdtContent>
              </w:sdt>
            </w:sdtContent>
          </w:sdt>
        </w:tc>
      </w:tr>
      <w:tr w:rsidR="000C7EEC" w:rsidRPr="000C7EEC" w14:paraId="2FEF6683" w14:textId="77777777" w:rsidTr="00607097">
        <w:tc>
          <w:tcPr>
            <w:tcW w:w="1788" w:type="dxa"/>
          </w:tcPr>
          <w:p w14:paraId="3BCCC45C" w14:textId="77777777" w:rsidR="00DC53A3" w:rsidRPr="000D1036" w:rsidRDefault="00DC53A3" w:rsidP="00DC53A3">
            <w:pPr>
              <w:pStyle w:val="Ttulo1"/>
              <w:rPr>
                <w:noProof/>
                <w:color w:val="000000" w:themeColor="text1"/>
                <w:lang w:val="es-ES_tradnl"/>
              </w:rPr>
            </w:pPr>
            <w:r w:rsidRPr="000D1036">
              <w:rPr>
                <w:noProof/>
                <w:color w:val="000000" w:themeColor="text1"/>
                <w:lang w:val="es-ES_tradnl"/>
              </w:rPr>
              <w:lastRenderedPageBreak/>
              <w:t>Formación</w:t>
            </w:r>
          </w:p>
        </w:tc>
        <w:tc>
          <w:tcPr>
            <w:tcW w:w="197" w:type="dxa"/>
          </w:tcPr>
          <w:p w14:paraId="3995DF34" w14:textId="77777777" w:rsidR="00DC53A3" w:rsidRPr="000D1036" w:rsidRDefault="00DC53A3" w:rsidP="00DC53A3">
            <w:pPr>
              <w:rPr>
                <w:noProof/>
                <w:color w:val="000000" w:themeColor="text1"/>
                <w:lang w:val="es-ES_tradnl"/>
              </w:rPr>
            </w:pPr>
          </w:p>
        </w:tc>
        <w:tc>
          <w:tcPr>
            <w:tcW w:w="8155" w:type="dxa"/>
            <w:tcBorders>
              <w:top w:val="single" w:sz="4" w:space="0" w:color="7E97AD" w:themeColor="accent1"/>
            </w:tcBorders>
          </w:tcPr>
          <w:sdt>
            <w:sdtPr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color w:val="000000" w:themeColor="text1"/>
                <w:sz w:val="22"/>
                <w:szCs w:val="22"/>
                <w:lang w:val="es-ES_tradnl"/>
                <w14:ligatures w14:val="none"/>
              </w:rPr>
              <w:id w:val="-691765356"/>
            </w:sdtPr>
            <w:sdtEndPr>
              <w:rPr>
                <w:rFonts w:asciiTheme="majorHAnsi" w:hAnsiTheme="majorHAnsi" w:cstheme="majorBidi"/>
                <w:b/>
                <w:bCs/>
                <w:caps/>
                <w:sz w:val="20"/>
                <w:szCs w:val="20"/>
                <w14:ligatures w14:val="standardContextual"/>
              </w:rPr>
            </w:sdtEndPr>
            <w:sdtContent>
              <w:sdt>
                <w:sdtPr>
                  <w:rPr>
                    <w:rFonts w:asciiTheme="minorHAnsi" w:eastAsiaTheme="minorEastAsia" w:hAnsiTheme="minorHAnsi" w:cstheme="minorBidi"/>
                    <w:b w:val="0"/>
                    <w:bCs w:val="0"/>
                    <w:caps w:val="0"/>
                    <w:noProof/>
                    <w:color w:val="000000" w:themeColor="text1"/>
                    <w:sz w:val="22"/>
                    <w:szCs w:val="22"/>
                    <w:lang w:val="es-ES_tradnl"/>
                    <w14:ligatures w14:val="none"/>
                  </w:rPr>
                  <w:id w:val="-1126388115"/>
                </w:sdtPr>
                <w:sdtEndPr>
                  <w:rPr>
                    <w:sz w:val="20"/>
                    <w:szCs w:val="20"/>
                  </w:rPr>
                </w:sdtEndPr>
                <w:sdtContent>
                  <w:p w14:paraId="45A0A94E" w14:textId="77777777" w:rsidR="00DC53A3" w:rsidRPr="000D1036" w:rsidRDefault="00DC53A3" w:rsidP="00DC53A3">
                    <w:pPr>
                      <w:pStyle w:val="Ttulo2"/>
                      <w:rPr>
                        <w:noProof/>
                        <w:color w:val="000000" w:themeColor="text1"/>
                        <w:sz w:val="22"/>
                        <w:szCs w:val="22"/>
                        <w:lang w:val="es-ES_tradnl"/>
                      </w:rPr>
                    </w:pPr>
                    <w:r w:rsidRPr="000D1036">
                      <w:rPr>
                        <w:noProof/>
                        <w:color w:val="000000" w:themeColor="text1"/>
                        <w:sz w:val="22"/>
                        <w:szCs w:val="22"/>
                        <w:lang w:val="es-ES_tradnl"/>
                      </w:rPr>
                      <w:t>pontificia universidad católica de chile – diplomado</w:t>
                    </w:r>
                    <w:r w:rsidR="002C2FD8" w:rsidRPr="000D1036">
                      <w:rPr>
                        <w:noProof/>
                        <w:color w:val="000000" w:themeColor="text1"/>
                        <w:sz w:val="22"/>
                        <w:szCs w:val="22"/>
                        <w:lang w:val="es-ES_tradnl"/>
                      </w:rPr>
                      <w:t xml:space="preserve"> en administración de proyectos – TITULADO </w:t>
                    </w:r>
                    <w:r w:rsidR="00D63967" w:rsidRPr="000D1036">
                      <w:rPr>
                        <w:caps w:val="0"/>
                        <w:noProof/>
                        <w:color w:val="000000" w:themeColor="text1"/>
                        <w:sz w:val="22"/>
                        <w:szCs w:val="22"/>
                        <w:lang w:val="es-ES_tradnl"/>
                      </w:rPr>
                      <w:t xml:space="preserve">2014 </w:t>
                    </w:r>
                  </w:p>
                  <w:p w14:paraId="3F8BDFE4" w14:textId="77777777" w:rsidR="009C474E" w:rsidRPr="000D1036" w:rsidRDefault="00DC53A3" w:rsidP="00DC53A3">
                    <w:pPr>
                      <w:spacing w:after="140" w:line="264" w:lineRule="auto"/>
                      <w:ind w:right="217"/>
                      <w:jc w:val="both"/>
                      <w:rPr>
                        <w:noProof/>
                        <w:color w:val="000000" w:themeColor="text1"/>
                        <w:lang w:val="es-ES_tradnl"/>
                      </w:rPr>
                    </w:pPr>
                    <w:r w:rsidRPr="000D1036">
                      <w:rPr>
                        <w:noProof/>
                        <w:color w:val="000000" w:themeColor="text1"/>
                        <w:lang w:val="es-ES_tradnl"/>
                      </w:rPr>
                      <w:t>El objetivo es aplicar metodologías propias de la gestión de empresas, como la gestión estratégica, responsabilidad social, liderazgo, organización, control de gestión y manejo político de manera ordenada, sistemática y rigurosa para administrar proyectos.</w:t>
                    </w:r>
                  </w:p>
                  <w:sdt>
                    <w:sdtPr>
                      <w:rPr>
                        <w:rFonts w:asciiTheme="minorHAnsi" w:eastAsiaTheme="minorEastAsia" w:hAnsiTheme="minorHAnsi" w:cstheme="minorBidi"/>
                        <w:b w:val="0"/>
                        <w:bCs w:val="0"/>
                        <w:caps w:val="0"/>
                        <w:noProof/>
                        <w:color w:val="000000" w:themeColor="text1"/>
                        <w:sz w:val="22"/>
                        <w:szCs w:val="22"/>
                        <w:lang w:val="es-ES_tradnl"/>
                        <w14:ligatures w14:val="none"/>
                      </w:rPr>
                      <w:id w:val="771520231"/>
                    </w:sdtPr>
                    <w:sdtEndPr>
                      <w:rPr>
                        <w:sz w:val="20"/>
                        <w:szCs w:val="20"/>
                      </w:rPr>
                    </w:sdtEndPr>
                    <w:sdtContent>
                      <w:p w14:paraId="7418FD66" w14:textId="77777777" w:rsidR="009C474E" w:rsidRPr="000D1036" w:rsidRDefault="009C474E" w:rsidP="009C474E">
                        <w:pPr>
                          <w:pStyle w:val="Ttulo2"/>
                          <w:rPr>
                            <w:noProof/>
                            <w:color w:val="000000" w:themeColor="text1"/>
                            <w:sz w:val="22"/>
                            <w:szCs w:val="22"/>
                            <w:lang w:val="es-ES_tradnl"/>
                          </w:rPr>
                        </w:pPr>
                        <w:r w:rsidRPr="000D1036">
                          <w:rPr>
                            <w:noProof/>
                            <w:color w:val="000000" w:themeColor="text1"/>
                            <w:sz w:val="22"/>
                            <w:szCs w:val="22"/>
                            <w:lang w:val="es-ES_tradnl"/>
                          </w:rPr>
                          <w:t>universidad de magallanes – ingeniero civil mecánico – Titulado 2007</w:t>
                        </w:r>
                      </w:p>
                      <w:p w14:paraId="7DBE2E82" w14:textId="77777777" w:rsidR="009C474E" w:rsidRPr="000D1036" w:rsidRDefault="009C474E" w:rsidP="009C474E">
                        <w:pPr>
                          <w:spacing w:after="140" w:line="264" w:lineRule="auto"/>
                          <w:rPr>
                            <w:b/>
                            <w:noProof/>
                            <w:color w:val="000000" w:themeColor="text1"/>
                            <w:lang w:val="es-ES_tradnl"/>
                          </w:rPr>
                        </w:pPr>
                        <w:r w:rsidRPr="000D1036">
                          <w:rPr>
                            <w:b/>
                            <w:noProof/>
                            <w:color w:val="000000" w:themeColor="text1"/>
                            <w:lang w:val="es-ES_tradnl"/>
                          </w:rPr>
                          <w:t>Tesis: “Programa para análisis de comportamiento de turbinas a gas de eje partido”</w:t>
                        </w:r>
                      </w:p>
                      <w:p w14:paraId="040B2632" w14:textId="77777777" w:rsidR="00DC53A3" w:rsidRPr="000D1036" w:rsidRDefault="009C474E" w:rsidP="009C474E">
                        <w:pPr>
                          <w:rPr>
                            <w:rFonts w:eastAsiaTheme="minorEastAsia"/>
                            <w:noProof/>
                            <w:color w:val="000000" w:themeColor="text1"/>
                            <w:lang w:val="es-ES_tradnl"/>
                          </w:rPr>
                        </w:pPr>
                        <w:r w:rsidRPr="000D1036">
                          <w:rPr>
                            <w:noProof/>
                            <w:color w:val="000000" w:themeColor="text1"/>
                            <w:lang w:val="es-ES_tradnl"/>
                          </w:rPr>
                          <w:t>La tesis, desarrollada para la Empresa ENAP Magallanes, es teórica y experimental y cuenta con simulaciones en pc.</w:t>
                        </w:r>
                      </w:p>
                    </w:sdtContent>
                  </w:sdt>
                </w:sdtContent>
              </w:sdt>
              <w:sdt>
                <w:sdtPr>
                  <w:rPr>
                    <w:rFonts w:asciiTheme="minorHAnsi" w:eastAsiaTheme="minorEastAsia" w:hAnsiTheme="minorHAnsi" w:cstheme="minorBidi"/>
                    <w:b w:val="0"/>
                    <w:bCs w:val="0"/>
                    <w:caps w:val="0"/>
                    <w:noProof/>
                    <w:color w:val="000000" w:themeColor="text1"/>
                    <w:lang w:val="es-ES_tradnl"/>
                    <w14:ligatures w14:val="none"/>
                  </w:rPr>
                  <w:id w:val="2041393183"/>
                </w:sdtPr>
                <w:sdtEndPr>
                  <w:rPr>
                    <w:rFonts w:asciiTheme="majorHAnsi" w:hAnsiTheme="majorHAnsi" w:cstheme="majorBidi"/>
                    <w:b/>
                    <w:bCs/>
                    <w:caps/>
                    <w14:ligatures w14:val="standardContextual"/>
                  </w:rPr>
                </w:sdtEndPr>
                <w:sdtContent>
                  <w:p w14:paraId="3AC4EE1B" w14:textId="77777777" w:rsidR="00DC53A3" w:rsidRPr="000D1036" w:rsidRDefault="009C474E" w:rsidP="00C66B5C">
                    <w:pPr>
                      <w:pStyle w:val="Ttulo2"/>
                      <w:rPr>
                        <w:noProof/>
                        <w:color w:val="000000" w:themeColor="text1"/>
                        <w:sz w:val="22"/>
                        <w:szCs w:val="22"/>
                        <w:lang w:val="es-ES_tradnl"/>
                      </w:rPr>
                    </w:pPr>
                    <w:r w:rsidRPr="000D1036">
                      <w:rPr>
                        <w:noProof/>
                        <w:color w:val="000000" w:themeColor="text1"/>
                        <w:sz w:val="22"/>
                        <w:szCs w:val="22"/>
                        <w:lang w:val="es-ES_tradnl"/>
                      </w:rPr>
                      <w:t>LICEO INDUSTRIAL CHILENO ALEMAN</w:t>
                    </w:r>
                    <w:r w:rsidR="00DC53A3" w:rsidRPr="000D1036">
                      <w:rPr>
                        <w:noProof/>
                        <w:color w:val="000000" w:themeColor="text1"/>
                        <w:sz w:val="22"/>
                        <w:szCs w:val="22"/>
                        <w:lang w:val="es-ES_tradnl"/>
                      </w:rPr>
                      <w:t xml:space="preserve"> – </w:t>
                    </w:r>
                    <w:r w:rsidRPr="000D1036">
                      <w:rPr>
                        <w:noProof/>
                        <w:color w:val="000000" w:themeColor="text1"/>
                        <w:sz w:val="22"/>
                        <w:szCs w:val="22"/>
                        <w:lang w:val="es-ES_tradnl"/>
                      </w:rPr>
                      <w:t>TÉCNICO MECÁNICO INDUSTRIAL MANTENCIÓN</w:t>
                    </w:r>
                    <w:r w:rsidR="00DC53A3" w:rsidRPr="000D1036">
                      <w:rPr>
                        <w:noProof/>
                        <w:color w:val="000000" w:themeColor="text1"/>
                        <w:sz w:val="22"/>
                        <w:szCs w:val="22"/>
                        <w:lang w:val="es-ES_tradnl"/>
                      </w:rPr>
                      <w:t xml:space="preserve"> – Titulado </w:t>
                    </w:r>
                    <w:r w:rsidRPr="000D1036">
                      <w:rPr>
                        <w:noProof/>
                        <w:color w:val="000000" w:themeColor="text1"/>
                        <w:sz w:val="22"/>
                        <w:szCs w:val="22"/>
                        <w:lang w:val="es-ES_tradnl"/>
                      </w:rPr>
                      <w:t>1997</w:t>
                    </w:r>
                  </w:p>
                </w:sdtContent>
              </w:sdt>
            </w:sdtContent>
          </w:sdt>
        </w:tc>
      </w:tr>
      <w:tr w:rsidR="000C7EEC" w:rsidRPr="000C7EEC" w14:paraId="03192952" w14:textId="77777777" w:rsidTr="00607097">
        <w:tc>
          <w:tcPr>
            <w:tcW w:w="1788" w:type="dxa"/>
          </w:tcPr>
          <w:p w14:paraId="0E3C8E3A" w14:textId="77777777" w:rsidR="00DC53A3" w:rsidRPr="000D1036" w:rsidRDefault="00DC53A3" w:rsidP="00DC53A3">
            <w:pPr>
              <w:pStyle w:val="Ttulo1"/>
              <w:rPr>
                <w:noProof/>
                <w:color w:val="000000" w:themeColor="text1"/>
                <w:lang w:val="es-ES_tradnl"/>
              </w:rPr>
            </w:pPr>
            <w:r w:rsidRPr="000D1036">
              <w:rPr>
                <w:noProof/>
                <w:color w:val="000000" w:themeColor="text1"/>
                <w:lang w:val="es-ES_tradnl"/>
              </w:rPr>
              <w:t>CursoS</w:t>
            </w:r>
          </w:p>
        </w:tc>
        <w:tc>
          <w:tcPr>
            <w:tcW w:w="197" w:type="dxa"/>
          </w:tcPr>
          <w:p w14:paraId="44290A5B" w14:textId="77777777" w:rsidR="00DC53A3" w:rsidRPr="000D1036" w:rsidRDefault="00DC53A3" w:rsidP="00DC53A3">
            <w:pPr>
              <w:rPr>
                <w:noProof/>
                <w:color w:val="000000" w:themeColor="text1"/>
                <w:lang w:val="es-ES_tradnl"/>
              </w:rPr>
            </w:pPr>
          </w:p>
        </w:tc>
        <w:tc>
          <w:tcPr>
            <w:tcW w:w="8155" w:type="dxa"/>
          </w:tcPr>
          <w:p w14:paraId="757F233E" w14:textId="77777777" w:rsidR="00DC53A3" w:rsidRPr="000D1036" w:rsidRDefault="00DC53A3" w:rsidP="00DC53A3">
            <w:pPr>
              <w:pStyle w:val="Textodelcurrculumvtae"/>
              <w:spacing w:line="264" w:lineRule="auto"/>
              <w:ind w:right="1349"/>
              <w:rPr>
                <w:b/>
                <w:noProof/>
                <w:color w:val="000000" w:themeColor="text1"/>
                <w:lang w:val="es-ES_tradnl"/>
              </w:rPr>
            </w:pPr>
            <w:r w:rsidRPr="000D1036">
              <w:rPr>
                <w:b/>
                <w:noProof/>
                <w:color w:val="000000" w:themeColor="text1"/>
                <w:lang w:val="es-ES_tradnl"/>
              </w:rPr>
              <w:t>CRUZ ROJA</w:t>
            </w:r>
          </w:p>
          <w:p w14:paraId="2977E7BA" w14:textId="77777777" w:rsidR="009C474E" w:rsidRPr="000D1036" w:rsidRDefault="00DC53A3" w:rsidP="00DC53A3">
            <w:pPr>
              <w:pStyle w:val="Textodelcurrculumvtae"/>
              <w:spacing w:line="264" w:lineRule="auto"/>
              <w:ind w:right="1349"/>
              <w:rPr>
                <w:noProof/>
                <w:color w:val="000000" w:themeColor="text1"/>
                <w:spacing w:val="-4"/>
                <w:lang w:val="es-ES_tradnl"/>
              </w:rPr>
            </w:pPr>
            <w:r w:rsidRPr="000D1036">
              <w:rPr>
                <w:noProof/>
                <w:color w:val="000000" w:themeColor="text1"/>
                <w:spacing w:val="-4"/>
                <w:lang w:val="es-ES_tradnl"/>
              </w:rPr>
              <w:t>Primeros Auxilios – Octubre 2012</w:t>
            </w:r>
          </w:p>
          <w:p w14:paraId="78019B1D" w14:textId="77777777" w:rsidR="00DC53A3" w:rsidRPr="000D1036" w:rsidRDefault="00DC53A3" w:rsidP="00DC53A3">
            <w:pPr>
              <w:pStyle w:val="Textodelcurrculumvtae"/>
              <w:spacing w:line="264" w:lineRule="auto"/>
              <w:ind w:right="1349"/>
              <w:rPr>
                <w:b/>
                <w:color w:val="000000" w:themeColor="text1"/>
                <w:spacing w:val="2"/>
              </w:rPr>
            </w:pPr>
            <w:r w:rsidRPr="000D1036">
              <w:rPr>
                <w:b/>
                <w:color w:val="000000" w:themeColor="text1"/>
                <w:spacing w:val="2"/>
              </w:rPr>
              <w:t>MUTUAL DE SEGURIDAD</w:t>
            </w:r>
          </w:p>
          <w:p w14:paraId="70A8B1DA" w14:textId="77777777" w:rsidR="00DC53A3" w:rsidRPr="000D1036" w:rsidRDefault="00DC53A3" w:rsidP="00DC53A3">
            <w:pPr>
              <w:pStyle w:val="Textodelcurrculumvtae"/>
              <w:spacing w:line="264" w:lineRule="auto"/>
              <w:ind w:right="1349"/>
              <w:rPr>
                <w:noProof/>
                <w:color w:val="000000" w:themeColor="text1"/>
                <w:spacing w:val="-4"/>
                <w:lang w:val="es-ES_tradnl"/>
              </w:rPr>
            </w:pPr>
            <w:r w:rsidRPr="000D1036">
              <w:rPr>
                <w:noProof/>
                <w:color w:val="000000" w:themeColor="text1"/>
                <w:spacing w:val="-4"/>
                <w:lang w:val="es-ES_tradnl"/>
              </w:rPr>
              <w:t>Uso de RCP – Agosto 2012</w:t>
            </w:r>
          </w:p>
          <w:p w14:paraId="12BBDE07" w14:textId="77777777" w:rsidR="00DC53A3" w:rsidRPr="000D1036" w:rsidRDefault="00DC53A3" w:rsidP="00DC53A3">
            <w:pPr>
              <w:pStyle w:val="Textodelcurrculumvtae"/>
              <w:spacing w:line="264" w:lineRule="auto"/>
              <w:ind w:right="1349"/>
              <w:rPr>
                <w:noProof/>
                <w:color w:val="000000" w:themeColor="text1"/>
                <w:spacing w:val="-4"/>
                <w:lang w:val="es-ES_tradnl"/>
              </w:rPr>
            </w:pPr>
            <w:r w:rsidRPr="000D1036">
              <w:rPr>
                <w:noProof/>
                <w:color w:val="000000" w:themeColor="text1"/>
                <w:spacing w:val="-4"/>
                <w:lang w:val="es-ES_tradnl"/>
              </w:rPr>
              <w:t>Manejo a la defensiva – Abril 2012</w:t>
            </w:r>
          </w:p>
          <w:p w14:paraId="4C416053" w14:textId="77777777" w:rsidR="009C474E" w:rsidRPr="000D1036" w:rsidRDefault="00DC53A3" w:rsidP="00DC53A3">
            <w:pPr>
              <w:pStyle w:val="Textodelcurrculumvtae"/>
              <w:spacing w:line="264" w:lineRule="auto"/>
              <w:ind w:right="1349"/>
              <w:rPr>
                <w:noProof/>
                <w:color w:val="000000" w:themeColor="text1"/>
                <w:spacing w:val="-4"/>
                <w:lang w:val="es-ES_tradnl"/>
              </w:rPr>
            </w:pPr>
            <w:r w:rsidRPr="000D1036">
              <w:rPr>
                <w:noProof/>
                <w:color w:val="000000" w:themeColor="text1"/>
                <w:spacing w:val="-4"/>
                <w:lang w:val="es-ES_tradnl"/>
              </w:rPr>
              <w:t>Seguridad en el tránsito – Abril 2012</w:t>
            </w:r>
          </w:p>
        </w:tc>
      </w:tr>
      <w:tr w:rsidR="000C7EEC" w:rsidRPr="000C7EEC" w14:paraId="60416978" w14:textId="77777777" w:rsidTr="00607097">
        <w:tc>
          <w:tcPr>
            <w:tcW w:w="1788" w:type="dxa"/>
          </w:tcPr>
          <w:p w14:paraId="7752E81B" w14:textId="77777777" w:rsidR="00DC53A3" w:rsidRPr="000D1036" w:rsidRDefault="00DC53A3" w:rsidP="00DC53A3">
            <w:pPr>
              <w:pStyle w:val="Ttulo1"/>
              <w:rPr>
                <w:noProof/>
                <w:color w:val="000000" w:themeColor="text1"/>
                <w:lang w:val="es-ES_tradnl"/>
              </w:rPr>
            </w:pPr>
            <w:r w:rsidRPr="000D1036">
              <w:rPr>
                <w:noProof/>
                <w:color w:val="000000" w:themeColor="text1"/>
                <w:lang w:val="es-ES_tradnl"/>
              </w:rPr>
              <w:t>IDIOMAS</w:t>
            </w:r>
          </w:p>
        </w:tc>
        <w:tc>
          <w:tcPr>
            <w:tcW w:w="197" w:type="dxa"/>
          </w:tcPr>
          <w:p w14:paraId="429F524A" w14:textId="77777777" w:rsidR="00DC53A3" w:rsidRPr="000D1036" w:rsidRDefault="00DC53A3" w:rsidP="00DC53A3">
            <w:pPr>
              <w:rPr>
                <w:noProof/>
                <w:color w:val="000000" w:themeColor="text1"/>
                <w:lang w:val="es-ES_tradnl"/>
              </w:rPr>
            </w:pPr>
          </w:p>
        </w:tc>
        <w:tc>
          <w:tcPr>
            <w:tcW w:w="8155" w:type="dxa"/>
          </w:tcPr>
          <w:p w14:paraId="7524C2D0" w14:textId="77777777" w:rsidR="00DC53A3" w:rsidRPr="000D1036" w:rsidRDefault="00DC53A3" w:rsidP="00DC53A3">
            <w:pPr>
              <w:pStyle w:val="Textodelcurrculumvtae"/>
              <w:spacing w:line="264" w:lineRule="auto"/>
              <w:ind w:right="1349"/>
              <w:rPr>
                <w:noProof/>
                <w:color w:val="000000" w:themeColor="text1"/>
                <w:lang w:val="es-ES_tradnl"/>
              </w:rPr>
            </w:pPr>
            <w:r w:rsidRPr="000D1036">
              <w:rPr>
                <w:b/>
                <w:noProof/>
                <w:color w:val="000000" w:themeColor="text1"/>
                <w:lang w:val="es-ES_tradnl"/>
              </w:rPr>
              <w:t>Español</w:t>
            </w:r>
            <w:r w:rsidRPr="000D1036">
              <w:rPr>
                <w:noProof/>
                <w:color w:val="000000" w:themeColor="text1"/>
                <w:lang w:val="es-ES_tradnl"/>
              </w:rPr>
              <w:t xml:space="preserve"> – Nativo</w:t>
            </w:r>
          </w:p>
          <w:p w14:paraId="1E528EEA" w14:textId="77777777" w:rsidR="009C474E" w:rsidRPr="000D1036" w:rsidRDefault="00DC53A3" w:rsidP="002C2FD8">
            <w:pPr>
              <w:pStyle w:val="Textodelcurrculumvtae"/>
              <w:spacing w:line="264" w:lineRule="auto"/>
              <w:ind w:right="1349"/>
              <w:rPr>
                <w:noProof/>
                <w:color w:val="000000" w:themeColor="text1"/>
                <w:lang w:val="es-ES_tradnl"/>
              </w:rPr>
            </w:pPr>
            <w:r w:rsidRPr="000D1036">
              <w:rPr>
                <w:b/>
                <w:noProof/>
                <w:color w:val="000000" w:themeColor="text1"/>
                <w:lang w:val="es-ES_tradnl"/>
              </w:rPr>
              <w:t>Inglés</w:t>
            </w:r>
            <w:r w:rsidR="00E916DB">
              <w:rPr>
                <w:noProof/>
                <w:color w:val="000000" w:themeColor="text1"/>
                <w:lang w:val="es-ES_tradnl"/>
              </w:rPr>
              <w:t xml:space="preserve"> – Nivel </w:t>
            </w:r>
            <w:r w:rsidRPr="000D1036">
              <w:rPr>
                <w:noProof/>
                <w:color w:val="000000" w:themeColor="text1"/>
                <w:lang w:val="es-ES_tradnl"/>
              </w:rPr>
              <w:t>Intermedio</w:t>
            </w:r>
            <w:r w:rsidR="00954110" w:rsidRPr="000D1036">
              <w:rPr>
                <w:noProof/>
                <w:color w:val="000000" w:themeColor="text1"/>
                <w:lang w:val="es-ES_tradnl"/>
              </w:rPr>
              <w:t xml:space="preserve"> (inglés técnico a nivel intermedio)</w:t>
            </w:r>
            <w:r w:rsidRPr="000D1036">
              <w:rPr>
                <w:noProof/>
                <w:color w:val="000000" w:themeColor="text1"/>
                <w:lang w:val="es-ES_tradnl"/>
              </w:rPr>
              <w:t xml:space="preserve">. </w:t>
            </w:r>
            <w:r w:rsidR="002C2FD8" w:rsidRPr="000D1036">
              <w:rPr>
                <w:noProof/>
                <w:color w:val="000000" w:themeColor="text1"/>
                <w:lang w:val="es-ES_tradnl"/>
              </w:rPr>
              <w:t>Clases particulares.</w:t>
            </w:r>
          </w:p>
        </w:tc>
      </w:tr>
      <w:tr w:rsidR="000C7EEC" w:rsidRPr="000C7EEC" w14:paraId="2877F633" w14:textId="77777777" w:rsidTr="00607097">
        <w:tc>
          <w:tcPr>
            <w:tcW w:w="1788" w:type="dxa"/>
          </w:tcPr>
          <w:p w14:paraId="4877FEDA" w14:textId="77777777" w:rsidR="00DC53A3" w:rsidRPr="000D1036" w:rsidRDefault="00DC53A3" w:rsidP="00DC53A3">
            <w:pPr>
              <w:pStyle w:val="Ttulo1"/>
              <w:rPr>
                <w:noProof/>
                <w:color w:val="000000" w:themeColor="text1"/>
                <w:lang w:val="es-ES_tradnl"/>
              </w:rPr>
            </w:pPr>
            <w:r w:rsidRPr="000D1036">
              <w:rPr>
                <w:noProof/>
                <w:color w:val="000000" w:themeColor="text1"/>
                <w:lang w:val="es-ES_tradnl"/>
              </w:rPr>
              <w:t>informática</w:t>
            </w:r>
          </w:p>
        </w:tc>
        <w:tc>
          <w:tcPr>
            <w:tcW w:w="197" w:type="dxa"/>
          </w:tcPr>
          <w:p w14:paraId="3E78DE5E" w14:textId="77777777" w:rsidR="00DC53A3" w:rsidRPr="000D1036" w:rsidRDefault="00DC53A3" w:rsidP="00DC53A3">
            <w:pPr>
              <w:rPr>
                <w:noProof/>
                <w:color w:val="000000" w:themeColor="text1"/>
                <w:lang w:val="es-ES_tradnl"/>
              </w:rPr>
            </w:pPr>
          </w:p>
        </w:tc>
        <w:tc>
          <w:tcPr>
            <w:tcW w:w="8155" w:type="dxa"/>
          </w:tcPr>
          <w:p w14:paraId="3DF78893" w14:textId="77777777" w:rsidR="00DC53A3" w:rsidRPr="000D1036" w:rsidRDefault="00DC53A3" w:rsidP="00DC53A3">
            <w:pPr>
              <w:pStyle w:val="Textodelcurrculumvtae"/>
              <w:spacing w:line="264" w:lineRule="auto"/>
              <w:rPr>
                <w:noProof/>
                <w:color w:val="000000" w:themeColor="text1"/>
                <w:lang w:val="es-ES_tradnl"/>
              </w:rPr>
            </w:pPr>
            <w:r w:rsidRPr="000D1036">
              <w:rPr>
                <w:b/>
                <w:noProof/>
                <w:color w:val="000000" w:themeColor="text1"/>
                <w:lang w:val="es-ES_tradnl"/>
              </w:rPr>
              <w:t>Office</w:t>
            </w:r>
            <w:r w:rsidRPr="000D1036">
              <w:rPr>
                <w:noProof/>
                <w:color w:val="000000" w:themeColor="text1"/>
                <w:lang w:val="es-ES_tradnl"/>
              </w:rPr>
              <w:t xml:space="preserve"> – Nivel Avanzado</w:t>
            </w:r>
          </w:p>
          <w:p w14:paraId="5C3F53BB" w14:textId="77777777" w:rsidR="00DC53A3" w:rsidRPr="000D1036" w:rsidRDefault="00DC53A3" w:rsidP="00DC53A3">
            <w:pPr>
              <w:pStyle w:val="Textodelcurrculumvtae"/>
              <w:spacing w:line="264" w:lineRule="auto"/>
              <w:rPr>
                <w:noProof/>
                <w:color w:val="000000" w:themeColor="text1"/>
                <w:lang w:val="es-ES_tradnl"/>
              </w:rPr>
            </w:pPr>
            <w:r w:rsidRPr="000D1036">
              <w:rPr>
                <w:b/>
                <w:noProof/>
                <w:color w:val="000000" w:themeColor="text1"/>
                <w:lang w:val="es-ES_tradnl"/>
              </w:rPr>
              <w:t>MS Project</w:t>
            </w:r>
            <w:r w:rsidRPr="000D1036">
              <w:rPr>
                <w:noProof/>
                <w:color w:val="000000" w:themeColor="text1"/>
                <w:lang w:val="es-ES_tradnl"/>
              </w:rPr>
              <w:t xml:space="preserve"> – Nivel Básico</w:t>
            </w:r>
          </w:p>
          <w:p w14:paraId="047C0F18" w14:textId="77777777" w:rsidR="00DC53A3" w:rsidRPr="000D1036" w:rsidRDefault="00DC53A3" w:rsidP="00DC53A3">
            <w:pPr>
              <w:pStyle w:val="Textodelcurrculumvtae"/>
              <w:spacing w:line="264" w:lineRule="auto"/>
              <w:rPr>
                <w:noProof/>
                <w:color w:val="000000" w:themeColor="text1"/>
                <w:lang w:val="es-ES_tradnl"/>
              </w:rPr>
            </w:pPr>
            <w:r w:rsidRPr="000D1036">
              <w:rPr>
                <w:b/>
                <w:noProof/>
                <w:color w:val="000000" w:themeColor="text1"/>
                <w:lang w:val="es-ES_tradnl"/>
              </w:rPr>
              <w:t>SAP</w:t>
            </w:r>
            <w:r w:rsidRPr="000D1036">
              <w:rPr>
                <w:noProof/>
                <w:color w:val="000000" w:themeColor="text1"/>
                <w:lang w:val="es-ES_tradnl"/>
              </w:rPr>
              <w:t xml:space="preserve"> – Nivel Básico</w:t>
            </w:r>
          </w:p>
          <w:p w14:paraId="265BBD40" w14:textId="77777777" w:rsidR="009C474E" w:rsidRPr="000D1036" w:rsidRDefault="00DC53A3" w:rsidP="00DC53A3">
            <w:pPr>
              <w:pStyle w:val="Textodelcurrculumvtae"/>
              <w:spacing w:line="264" w:lineRule="auto"/>
              <w:rPr>
                <w:noProof/>
                <w:color w:val="000000" w:themeColor="text1"/>
                <w:lang w:val="es-ES_tradnl"/>
              </w:rPr>
            </w:pPr>
            <w:r w:rsidRPr="000D1036">
              <w:rPr>
                <w:b/>
                <w:noProof/>
                <w:color w:val="000000" w:themeColor="text1"/>
                <w:lang w:val="es-ES_tradnl"/>
              </w:rPr>
              <w:t>AutoCAD</w:t>
            </w:r>
            <w:r w:rsidRPr="000D1036">
              <w:rPr>
                <w:noProof/>
                <w:color w:val="000000" w:themeColor="text1"/>
                <w:lang w:val="es-ES_tradnl"/>
              </w:rPr>
              <w:t xml:space="preserve"> – Nivel </w:t>
            </w:r>
            <w:r w:rsidR="0090356B" w:rsidRPr="000D1036">
              <w:rPr>
                <w:noProof/>
                <w:color w:val="000000" w:themeColor="text1"/>
                <w:lang w:val="es-ES_tradnl"/>
              </w:rPr>
              <w:t>Intermedio</w:t>
            </w:r>
          </w:p>
        </w:tc>
      </w:tr>
      <w:tr w:rsidR="007D07A3" w:rsidRPr="000C7EEC" w14:paraId="3C2BEC22" w14:textId="77777777" w:rsidTr="004B3236">
        <w:tc>
          <w:tcPr>
            <w:tcW w:w="1788" w:type="dxa"/>
          </w:tcPr>
          <w:p w14:paraId="0EAD36B8" w14:textId="77777777" w:rsidR="007D07A3" w:rsidRPr="000D1036" w:rsidRDefault="007D07A3" w:rsidP="004B3236">
            <w:pPr>
              <w:pStyle w:val="Ttulo1"/>
              <w:rPr>
                <w:noProof/>
                <w:color w:val="000000" w:themeColor="text1"/>
                <w:lang w:val="es-ES_tradnl"/>
              </w:rPr>
            </w:pPr>
            <w:r w:rsidRPr="000D1036">
              <w:rPr>
                <w:noProof/>
                <w:color w:val="000000" w:themeColor="text1"/>
                <w:lang w:val="es-ES_tradnl"/>
              </w:rPr>
              <w:t>otros</w:t>
            </w:r>
          </w:p>
        </w:tc>
        <w:tc>
          <w:tcPr>
            <w:tcW w:w="197" w:type="dxa"/>
          </w:tcPr>
          <w:p w14:paraId="2618E273" w14:textId="77777777" w:rsidR="007D07A3" w:rsidRPr="000D1036" w:rsidRDefault="007D07A3" w:rsidP="004B3236">
            <w:pPr>
              <w:rPr>
                <w:noProof/>
                <w:color w:val="000000" w:themeColor="text1"/>
                <w:lang w:val="es-ES_tradnl"/>
              </w:rPr>
            </w:pPr>
          </w:p>
        </w:tc>
        <w:tc>
          <w:tcPr>
            <w:tcW w:w="8155" w:type="dxa"/>
          </w:tcPr>
          <w:p w14:paraId="23B412B2" w14:textId="77777777" w:rsidR="007D07A3" w:rsidRPr="000D1036" w:rsidRDefault="007D07A3" w:rsidP="004B3236">
            <w:pPr>
              <w:pStyle w:val="Textodelcurrculumvtae"/>
              <w:spacing w:line="264" w:lineRule="auto"/>
              <w:rPr>
                <w:noProof/>
                <w:color w:val="000000" w:themeColor="text1"/>
                <w:lang w:val="es-ES_tradnl"/>
              </w:rPr>
            </w:pPr>
            <w:r w:rsidRPr="000D1036">
              <w:rPr>
                <w:b/>
                <w:noProof/>
                <w:color w:val="000000" w:themeColor="text1"/>
                <w:lang w:val="es-ES_tradnl"/>
              </w:rPr>
              <w:t>Trabajos comuni</w:t>
            </w:r>
            <w:r>
              <w:rPr>
                <w:b/>
                <w:noProof/>
                <w:color w:val="000000" w:themeColor="text1"/>
                <w:lang w:val="es-ES_tradnl"/>
              </w:rPr>
              <w:t>t</w:t>
            </w:r>
            <w:r w:rsidRPr="000D1036">
              <w:rPr>
                <w:b/>
                <w:noProof/>
                <w:color w:val="000000" w:themeColor="text1"/>
                <w:lang w:val="es-ES_tradnl"/>
              </w:rPr>
              <w:t>arios</w:t>
            </w:r>
          </w:p>
          <w:p w14:paraId="4E3E03FD" w14:textId="77777777" w:rsidR="007D07A3" w:rsidRPr="000D1036" w:rsidRDefault="007D07A3" w:rsidP="004B3236">
            <w:pPr>
              <w:pStyle w:val="Textodelcurrculumvtae"/>
              <w:spacing w:line="264" w:lineRule="auto"/>
              <w:rPr>
                <w:noProof/>
                <w:color w:val="000000" w:themeColor="text1"/>
                <w:lang w:val="es-ES_tradnl"/>
              </w:rPr>
            </w:pPr>
            <w:r w:rsidRPr="000D1036">
              <w:rPr>
                <w:noProof/>
                <w:color w:val="000000" w:themeColor="text1"/>
                <w:lang w:val="es-ES_tradnl"/>
              </w:rPr>
              <w:t>Reparación de áreas verdes en Jardín Infantil “Semillitas” – 2013</w:t>
            </w:r>
          </w:p>
        </w:tc>
      </w:tr>
      <w:tr w:rsidR="000C7EEC" w:rsidRPr="000C7EEC" w14:paraId="22FFD01D" w14:textId="77777777" w:rsidTr="007D07A3">
        <w:tc>
          <w:tcPr>
            <w:tcW w:w="1788" w:type="dxa"/>
          </w:tcPr>
          <w:p w14:paraId="1D2CD3FA" w14:textId="400D84F1" w:rsidR="00DC53A3" w:rsidRPr="000D1036" w:rsidRDefault="007D07A3" w:rsidP="00DC53A3">
            <w:pPr>
              <w:pStyle w:val="Ttulo1"/>
              <w:rPr>
                <w:noProof/>
                <w:color w:val="000000" w:themeColor="text1"/>
                <w:lang w:val="es-ES_tradnl"/>
              </w:rPr>
            </w:pPr>
            <w:r>
              <w:rPr>
                <w:noProof/>
                <w:color w:val="000000" w:themeColor="text1"/>
                <w:lang w:val="es-ES_tradnl"/>
              </w:rPr>
              <w:t>pretensiones de renta</w:t>
            </w:r>
          </w:p>
        </w:tc>
        <w:tc>
          <w:tcPr>
            <w:tcW w:w="197" w:type="dxa"/>
          </w:tcPr>
          <w:p w14:paraId="5BCCE24E" w14:textId="77777777" w:rsidR="00DC53A3" w:rsidRPr="000D1036" w:rsidRDefault="00DC53A3" w:rsidP="00DC53A3">
            <w:pPr>
              <w:rPr>
                <w:noProof/>
                <w:color w:val="000000" w:themeColor="text1"/>
                <w:lang w:val="es-ES_tradnl"/>
              </w:rPr>
            </w:pPr>
          </w:p>
        </w:tc>
        <w:tc>
          <w:tcPr>
            <w:tcW w:w="8155" w:type="dxa"/>
          </w:tcPr>
          <w:p w14:paraId="0C4DE2BB" w14:textId="2472B1C3" w:rsidR="005E18CB" w:rsidRPr="000D1036" w:rsidRDefault="007D07A3" w:rsidP="007C1D1D">
            <w:pPr>
              <w:pStyle w:val="Textodelcurrculumvtae"/>
              <w:spacing w:line="264" w:lineRule="auto"/>
              <w:rPr>
                <w:noProof/>
                <w:color w:val="000000" w:themeColor="text1"/>
                <w:lang w:val="es-ES_tradnl"/>
              </w:rPr>
            </w:pPr>
            <w:r>
              <w:rPr>
                <w:b/>
                <w:noProof/>
                <w:color w:val="000000" w:themeColor="text1"/>
                <w:lang w:val="es-ES_tradnl"/>
              </w:rPr>
              <w:t>$2.</w:t>
            </w:r>
            <w:r w:rsidR="007C1D1D">
              <w:rPr>
                <w:b/>
                <w:noProof/>
                <w:color w:val="000000" w:themeColor="text1"/>
                <w:lang w:val="es-ES_tradnl"/>
              </w:rPr>
              <w:t>9</w:t>
            </w:r>
            <w:bookmarkStart w:id="0" w:name="_GoBack"/>
            <w:bookmarkEnd w:id="0"/>
            <w:r>
              <w:rPr>
                <w:b/>
                <w:noProof/>
                <w:color w:val="000000" w:themeColor="text1"/>
                <w:lang w:val="es-ES_tradnl"/>
              </w:rPr>
              <w:t>00.000</w:t>
            </w:r>
          </w:p>
        </w:tc>
      </w:tr>
      <w:tr w:rsidR="000C7EEC" w:rsidRPr="000C7EEC" w14:paraId="3056A5A1" w14:textId="77777777" w:rsidTr="00607097">
        <w:tc>
          <w:tcPr>
            <w:tcW w:w="1788" w:type="dxa"/>
          </w:tcPr>
          <w:p w14:paraId="4ADFBA82" w14:textId="77777777" w:rsidR="00804BA3" w:rsidRPr="000D1036" w:rsidRDefault="00804BA3" w:rsidP="00804BA3">
            <w:pPr>
              <w:pStyle w:val="Ttulo1"/>
              <w:rPr>
                <w:noProof/>
                <w:color w:val="000000" w:themeColor="text1"/>
                <w:lang w:val="es-ES_tradnl"/>
              </w:rPr>
            </w:pPr>
            <w:r w:rsidRPr="000D1036">
              <w:rPr>
                <w:noProof/>
                <w:color w:val="000000" w:themeColor="text1"/>
                <w:lang w:val="es-ES_tradnl"/>
              </w:rPr>
              <w:t>Referencias</w:t>
            </w:r>
          </w:p>
        </w:tc>
        <w:tc>
          <w:tcPr>
            <w:tcW w:w="197" w:type="dxa"/>
          </w:tcPr>
          <w:p w14:paraId="0402DC21" w14:textId="77777777" w:rsidR="00804BA3" w:rsidRPr="000D1036" w:rsidRDefault="00804BA3" w:rsidP="00804BA3">
            <w:pPr>
              <w:rPr>
                <w:noProof/>
                <w:color w:val="000000" w:themeColor="text1"/>
                <w:lang w:val="es-ES_tradnl"/>
              </w:rPr>
            </w:pPr>
          </w:p>
        </w:tc>
        <w:tc>
          <w:tcPr>
            <w:tcW w:w="8155" w:type="dxa"/>
          </w:tcPr>
          <w:sdt>
            <w:sdtPr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color w:val="000000" w:themeColor="text1"/>
                <w:lang w:val="es-ES_tradnl"/>
                <w14:ligatures w14:val="none"/>
              </w:rPr>
              <w:id w:val="-2107342682"/>
            </w:sdtPr>
            <w:sdtEndPr/>
            <w:sdtContent>
              <w:sdt>
                <w:sdtPr>
                  <w:rPr>
                    <w:rFonts w:asciiTheme="minorHAnsi" w:eastAsiaTheme="minorEastAsia" w:hAnsiTheme="minorHAnsi" w:cstheme="minorBidi"/>
                    <w:b w:val="0"/>
                    <w:bCs w:val="0"/>
                    <w:caps w:val="0"/>
                    <w:noProof/>
                    <w:color w:val="000000" w:themeColor="text1"/>
                    <w:lang w:val="es-ES_tradnl"/>
                    <w14:ligatures w14:val="none"/>
                  </w:rPr>
                  <w:id w:val="-1360654158"/>
                </w:sdtPr>
                <w:sdtEndPr/>
                <w:sdtContent>
                  <w:p w14:paraId="7CC39BBA" w14:textId="77777777" w:rsidR="00607097" w:rsidRPr="000D1036" w:rsidRDefault="00E916DB" w:rsidP="00607097">
                    <w:pPr>
                      <w:pStyle w:val="Ttulo2"/>
                      <w:spacing w:before="0" w:after="0"/>
                      <w:rPr>
                        <w:noProof/>
                        <w:color w:val="000000" w:themeColor="text1"/>
                        <w:lang w:val="es-ES_tradnl"/>
                      </w:rPr>
                    </w:pPr>
                    <w:r>
                      <w:rPr>
                        <w:noProof/>
                        <w:color w:val="000000" w:themeColor="text1"/>
                        <w:lang w:val="es-ES_tradnl"/>
                      </w:rPr>
                      <w:t>JUAN CÓRDOVA</w:t>
                    </w:r>
                  </w:p>
                  <w:p w14:paraId="773A222E" w14:textId="77777777" w:rsidR="00607097" w:rsidRPr="000D1036" w:rsidRDefault="00E916DB" w:rsidP="00607097">
                    <w:pPr>
                      <w:pStyle w:val="Textodelcurrculumvtae"/>
                      <w:spacing w:before="0" w:after="0" w:line="240" w:lineRule="auto"/>
                      <w:ind w:right="0"/>
                      <w:rPr>
                        <w:noProof/>
                        <w:color w:val="000000" w:themeColor="text1"/>
                        <w:lang w:val="es-CL"/>
                      </w:rPr>
                    </w:pPr>
                    <w:r>
                      <w:rPr>
                        <w:noProof/>
                        <w:color w:val="000000" w:themeColor="text1"/>
                        <w:lang w:val="es-ES_tradnl"/>
                      </w:rPr>
                      <w:t>Supervisor Mecánico</w:t>
                    </w:r>
                    <w:r w:rsidR="00607097" w:rsidRPr="000D1036">
                      <w:rPr>
                        <w:noProof/>
                        <w:color w:val="000000" w:themeColor="text1"/>
                        <w:lang w:val="es-ES_tradnl"/>
                      </w:rPr>
                      <w:t xml:space="preserve"> – </w:t>
                    </w:r>
                    <w:r>
                      <w:rPr>
                        <w:noProof/>
                        <w:color w:val="000000" w:themeColor="text1"/>
                        <w:lang w:val="es-ES_tradnl"/>
                      </w:rPr>
                      <w:t>BECHTEL</w:t>
                    </w:r>
                    <w:r w:rsidR="00607097" w:rsidRPr="000D1036">
                      <w:rPr>
                        <w:noProof/>
                        <w:color w:val="000000" w:themeColor="text1"/>
                        <w:lang w:val="es-ES_tradnl"/>
                      </w:rPr>
                      <w:t>,</w:t>
                    </w:r>
                    <w:r w:rsidR="00607097" w:rsidRPr="000D1036">
                      <w:rPr>
                        <w:noProof/>
                        <w:color w:val="000000" w:themeColor="text1"/>
                        <w:lang w:val="es-CL"/>
                      </w:rPr>
                      <w:t xml:space="preserve"> </w:t>
                    </w:r>
                    <w:hyperlink r:id="rId10" w:history="1">
                      <w:r>
                        <w:rPr>
                          <w:rStyle w:val="Hipervnculo"/>
                          <w:color w:val="000000" w:themeColor="text1"/>
                        </w:rPr>
                        <w:t>jcorodova@bechtel.com</w:t>
                      </w:r>
                    </w:hyperlink>
                    <w:r w:rsidR="00607097" w:rsidRPr="000D1036">
                      <w:rPr>
                        <w:color w:val="000000" w:themeColor="text1"/>
                        <w:lang w:val="es-CL"/>
                      </w:rPr>
                      <w:t xml:space="preserve">, </w:t>
                    </w:r>
                    <w:r>
                      <w:rPr>
                        <w:noProof/>
                        <w:color w:val="000000" w:themeColor="text1"/>
                        <w:lang w:val="es-CL"/>
                      </w:rPr>
                      <w:t>+56 9 9432 8436</w:t>
                    </w:r>
                  </w:p>
                  <w:p w14:paraId="0C3E4968" w14:textId="77777777" w:rsidR="00607097" w:rsidRPr="000D1036" w:rsidRDefault="00607097" w:rsidP="00607097">
                    <w:pPr>
                      <w:pStyle w:val="Textodelcurrculumvtae"/>
                      <w:spacing w:before="0" w:after="0" w:line="240" w:lineRule="auto"/>
                      <w:ind w:right="0"/>
                      <w:rPr>
                        <w:noProof/>
                        <w:color w:val="000000" w:themeColor="text1"/>
                        <w:lang w:val="es-CL"/>
                      </w:rPr>
                    </w:pPr>
                  </w:p>
                  <w:p w14:paraId="4C92D6A6" w14:textId="77777777" w:rsidR="00607097" w:rsidRPr="000D1036" w:rsidRDefault="00607097" w:rsidP="00607097">
                    <w:pPr>
                      <w:pStyle w:val="Ttulo2"/>
                      <w:spacing w:before="0" w:after="0"/>
                      <w:rPr>
                        <w:noProof/>
                        <w:color w:val="000000" w:themeColor="text1"/>
                        <w:lang w:val="es-ES_tradnl"/>
                      </w:rPr>
                    </w:pPr>
                    <w:r w:rsidRPr="000D1036">
                      <w:rPr>
                        <w:noProof/>
                        <w:color w:val="000000" w:themeColor="text1"/>
                        <w:lang w:val="es-ES_tradnl"/>
                      </w:rPr>
                      <w:t>JERARDO ORTUYA</w:t>
                    </w:r>
                  </w:p>
                  <w:p w14:paraId="38417D2A" w14:textId="77777777" w:rsidR="00607097" w:rsidRPr="000D1036" w:rsidRDefault="00607097" w:rsidP="00607097">
                    <w:pPr>
                      <w:pStyle w:val="Textodelcurrculumvtae"/>
                      <w:spacing w:before="0" w:after="0" w:line="240" w:lineRule="auto"/>
                      <w:ind w:right="0"/>
                      <w:rPr>
                        <w:noProof/>
                        <w:color w:val="000000" w:themeColor="text1"/>
                        <w:lang w:val="es-ES_tradnl"/>
                      </w:rPr>
                    </w:pPr>
                    <w:r w:rsidRPr="000D1036">
                      <w:rPr>
                        <w:noProof/>
                        <w:color w:val="000000" w:themeColor="text1"/>
                        <w:lang w:val="es-ES_tradnl"/>
                      </w:rPr>
                      <w:t xml:space="preserve">Gerente de Operaciones – EMPRESAS CAROZZI, </w:t>
                    </w:r>
                    <w:hyperlink r:id="rId11" w:history="1">
                      <w:r w:rsidR="005E18CB" w:rsidRPr="000D1036">
                        <w:rPr>
                          <w:rStyle w:val="Hipervnculo"/>
                          <w:color w:val="000000" w:themeColor="text1"/>
                          <w:lang w:val="es-CL"/>
                        </w:rPr>
                        <w:t>jerardo.ortuya@gmail.com</w:t>
                      </w:r>
                    </w:hyperlink>
                    <w:r w:rsidRPr="000D1036">
                      <w:rPr>
                        <w:noProof/>
                        <w:color w:val="000000" w:themeColor="text1"/>
                        <w:lang w:val="es-ES_tradnl"/>
                      </w:rPr>
                      <w:t>,  +56 9 9129 2138</w:t>
                    </w:r>
                  </w:p>
                  <w:p w14:paraId="436B8C73" w14:textId="77777777" w:rsidR="00607097" w:rsidRPr="000D1036" w:rsidRDefault="00607097" w:rsidP="00607097">
                    <w:pPr>
                      <w:pStyle w:val="Textodelcurrculumvtae"/>
                      <w:spacing w:before="0" w:after="0" w:line="240" w:lineRule="auto"/>
                      <w:ind w:right="0"/>
                      <w:rPr>
                        <w:noProof/>
                        <w:color w:val="000000" w:themeColor="text1"/>
                        <w:lang w:val="es-ES_tradnl"/>
                      </w:rPr>
                    </w:pPr>
                  </w:p>
                  <w:p w14:paraId="0FF7E99A" w14:textId="77777777" w:rsidR="00392E3C" w:rsidRPr="000D1036" w:rsidRDefault="00392E3C" w:rsidP="00392E3C">
                    <w:pPr>
                      <w:pStyle w:val="Ttulo2"/>
                      <w:spacing w:before="0" w:after="0"/>
                      <w:rPr>
                        <w:noProof/>
                        <w:color w:val="000000" w:themeColor="text1"/>
                        <w:lang w:val="es-CL"/>
                      </w:rPr>
                    </w:pPr>
                    <w:r w:rsidRPr="000D1036">
                      <w:rPr>
                        <w:noProof/>
                        <w:color w:val="000000" w:themeColor="text1"/>
                        <w:lang w:val="es-CL"/>
                      </w:rPr>
                      <w:t>enrique aguilar</w:t>
                    </w:r>
                  </w:p>
                  <w:p w14:paraId="34C979E9" w14:textId="77777777" w:rsidR="00804BA3" w:rsidRPr="000D1036" w:rsidRDefault="00392E3C" w:rsidP="005E18CB">
                    <w:pPr>
                      <w:spacing w:before="0" w:after="0"/>
                      <w:rPr>
                        <w:noProof/>
                        <w:color w:val="000000" w:themeColor="text1"/>
                        <w:lang w:val="es-CL"/>
                      </w:rPr>
                    </w:pPr>
                    <w:r w:rsidRPr="000D1036">
                      <w:rPr>
                        <w:noProof/>
                        <w:color w:val="000000" w:themeColor="text1"/>
                        <w:lang w:val="es-CL"/>
                      </w:rPr>
                      <w:t>Jefe de Disciplina Instrumentación – TECHINT CHILE, +56 9 9825 6300</w:t>
                    </w:r>
                  </w:p>
                </w:sdtContent>
              </w:sdt>
            </w:sdtContent>
          </w:sdt>
        </w:tc>
      </w:tr>
    </w:tbl>
    <w:p w14:paraId="071CDDFE" w14:textId="77777777" w:rsidR="00E953FA" w:rsidRPr="00880BD6" w:rsidRDefault="00E953FA" w:rsidP="009C474E">
      <w:pPr>
        <w:rPr>
          <w:noProof/>
          <w:color w:val="000000" w:themeColor="text1"/>
          <w:lang w:val="es-CL"/>
        </w:rPr>
      </w:pPr>
    </w:p>
    <w:sectPr w:rsidR="00E953FA" w:rsidRPr="00880BD6" w:rsidSect="009C7C5D">
      <w:footerReference w:type="default" r:id="rId12"/>
      <w:pgSz w:w="12240" w:h="15840" w:code="1"/>
      <w:pgMar w:top="1148" w:right="1050" w:bottom="1148" w:left="1050" w:header="709" w:footer="709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D05A6B" w14:textId="77777777" w:rsidR="00BC4C44" w:rsidRDefault="00BC4C44">
      <w:pPr>
        <w:spacing w:before="0" w:after="0" w:line="240" w:lineRule="auto"/>
      </w:pPr>
      <w:r>
        <w:separator/>
      </w:r>
    </w:p>
  </w:endnote>
  <w:endnote w:type="continuationSeparator" w:id="0">
    <w:p w14:paraId="1BDEDFEE" w14:textId="77777777" w:rsidR="00BC4C44" w:rsidRDefault="00BC4C4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82842D" w14:textId="77777777" w:rsidR="00E953FA" w:rsidRPr="000F33A6" w:rsidRDefault="00671A6A">
    <w:pPr>
      <w:pStyle w:val="Piedepgina"/>
    </w:pPr>
    <w:r w:rsidRPr="000F33A6">
      <w:t xml:space="preserve">Página </w:t>
    </w:r>
    <w:r w:rsidR="00CE1507" w:rsidRPr="000F33A6">
      <w:fldChar w:fldCharType="begin"/>
    </w:r>
    <w:r w:rsidRPr="000F33A6">
      <w:instrText>PAGE</w:instrText>
    </w:r>
    <w:r w:rsidR="00CE1507" w:rsidRPr="000F33A6">
      <w:fldChar w:fldCharType="separate"/>
    </w:r>
    <w:r w:rsidR="007C1D1D">
      <w:rPr>
        <w:noProof/>
      </w:rPr>
      <w:t>4</w:t>
    </w:r>
    <w:r w:rsidR="00CE1507" w:rsidRPr="000F33A6"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FA5171" w14:textId="77777777" w:rsidR="00BC4C44" w:rsidRDefault="00BC4C44">
      <w:pPr>
        <w:spacing w:before="0" w:after="0" w:line="240" w:lineRule="auto"/>
      </w:pPr>
      <w:r>
        <w:separator/>
      </w:r>
    </w:p>
  </w:footnote>
  <w:footnote w:type="continuationSeparator" w:id="0">
    <w:p w14:paraId="7DE5C41C" w14:textId="77777777" w:rsidR="00BC4C44" w:rsidRDefault="00BC4C44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8FE2072"/>
    <w:multiLevelType w:val="hybridMultilevel"/>
    <w:tmpl w:val="C3EE28FE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9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FD9"/>
    <w:rsid w:val="000047AA"/>
    <w:rsid w:val="0001351E"/>
    <w:rsid w:val="00047D69"/>
    <w:rsid w:val="00052EF1"/>
    <w:rsid w:val="00065F86"/>
    <w:rsid w:val="00071CF6"/>
    <w:rsid w:val="00093E79"/>
    <w:rsid w:val="000A417B"/>
    <w:rsid w:val="000C7EEC"/>
    <w:rsid w:val="000D1036"/>
    <w:rsid w:val="000F1001"/>
    <w:rsid w:val="000F33A6"/>
    <w:rsid w:val="000F7C44"/>
    <w:rsid w:val="00114E8D"/>
    <w:rsid w:val="001252AF"/>
    <w:rsid w:val="00146870"/>
    <w:rsid w:val="00161F2C"/>
    <w:rsid w:val="001705D9"/>
    <w:rsid w:val="00171B94"/>
    <w:rsid w:val="00176582"/>
    <w:rsid w:val="001907A5"/>
    <w:rsid w:val="001B6A86"/>
    <w:rsid w:val="001C3150"/>
    <w:rsid w:val="002039EC"/>
    <w:rsid w:val="00247A70"/>
    <w:rsid w:val="0026371B"/>
    <w:rsid w:val="00296C52"/>
    <w:rsid w:val="002A111F"/>
    <w:rsid w:val="002C2FD8"/>
    <w:rsid w:val="003056B5"/>
    <w:rsid w:val="00322505"/>
    <w:rsid w:val="00343AC9"/>
    <w:rsid w:val="0035607F"/>
    <w:rsid w:val="00357CB9"/>
    <w:rsid w:val="00361620"/>
    <w:rsid w:val="00361721"/>
    <w:rsid w:val="00386AEA"/>
    <w:rsid w:val="00392E3C"/>
    <w:rsid w:val="003C14B1"/>
    <w:rsid w:val="003D1AD5"/>
    <w:rsid w:val="003D2893"/>
    <w:rsid w:val="003D4BE2"/>
    <w:rsid w:val="003D7D08"/>
    <w:rsid w:val="004516FB"/>
    <w:rsid w:val="00451A25"/>
    <w:rsid w:val="00493411"/>
    <w:rsid w:val="004934C4"/>
    <w:rsid w:val="004941B9"/>
    <w:rsid w:val="00494E4A"/>
    <w:rsid w:val="004A19A4"/>
    <w:rsid w:val="004B0831"/>
    <w:rsid w:val="004B617A"/>
    <w:rsid w:val="004D66E9"/>
    <w:rsid w:val="004E418D"/>
    <w:rsid w:val="005120B2"/>
    <w:rsid w:val="00520341"/>
    <w:rsid w:val="00557FFE"/>
    <w:rsid w:val="00576BC3"/>
    <w:rsid w:val="005960D6"/>
    <w:rsid w:val="005C02C4"/>
    <w:rsid w:val="005D3139"/>
    <w:rsid w:val="005E18CB"/>
    <w:rsid w:val="00607097"/>
    <w:rsid w:val="00647EE8"/>
    <w:rsid w:val="00671A6A"/>
    <w:rsid w:val="006734A2"/>
    <w:rsid w:val="00674AA5"/>
    <w:rsid w:val="00681DA9"/>
    <w:rsid w:val="006A7464"/>
    <w:rsid w:val="006C3DDE"/>
    <w:rsid w:val="006C5BF9"/>
    <w:rsid w:val="006C6203"/>
    <w:rsid w:val="006E513F"/>
    <w:rsid w:val="007011DC"/>
    <w:rsid w:val="00706265"/>
    <w:rsid w:val="007220F1"/>
    <w:rsid w:val="007253FC"/>
    <w:rsid w:val="00774A37"/>
    <w:rsid w:val="007A720F"/>
    <w:rsid w:val="007B5EEC"/>
    <w:rsid w:val="007C1D1D"/>
    <w:rsid w:val="007C41DD"/>
    <w:rsid w:val="007C4DE6"/>
    <w:rsid w:val="007D07A3"/>
    <w:rsid w:val="007E0E8C"/>
    <w:rsid w:val="007E4084"/>
    <w:rsid w:val="007E4BC8"/>
    <w:rsid w:val="007F4112"/>
    <w:rsid w:val="00804BA3"/>
    <w:rsid w:val="0081166B"/>
    <w:rsid w:val="008315A3"/>
    <w:rsid w:val="008625FB"/>
    <w:rsid w:val="00880BD6"/>
    <w:rsid w:val="0089166E"/>
    <w:rsid w:val="0089461C"/>
    <w:rsid w:val="008B10C2"/>
    <w:rsid w:val="008B2262"/>
    <w:rsid w:val="008C5454"/>
    <w:rsid w:val="008D4202"/>
    <w:rsid w:val="008F1D34"/>
    <w:rsid w:val="0090317E"/>
    <w:rsid w:val="0090356B"/>
    <w:rsid w:val="00912A9E"/>
    <w:rsid w:val="00923B21"/>
    <w:rsid w:val="00924D60"/>
    <w:rsid w:val="009343EC"/>
    <w:rsid w:val="00936390"/>
    <w:rsid w:val="009441C8"/>
    <w:rsid w:val="00954110"/>
    <w:rsid w:val="00956279"/>
    <w:rsid w:val="00964B70"/>
    <w:rsid w:val="00981AAD"/>
    <w:rsid w:val="0099644B"/>
    <w:rsid w:val="009A627A"/>
    <w:rsid w:val="009B447E"/>
    <w:rsid w:val="009C474E"/>
    <w:rsid w:val="009C7C5D"/>
    <w:rsid w:val="009E0305"/>
    <w:rsid w:val="009E7521"/>
    <w:rsid w:val="00A11106"/>
    <w:rsid w:val="00A25A92"/>
    <w:rsid w:val="00A43961"/>
    <w:rsid w:val="00A46889"/>
    <w:rsid w:val="00A57D0C"/>
    <w:rsid w:val="00AA095A"/>
    <w:rsid w:val="00AA7B1E"/>
    <w:rsid w:val="00AB09FB"/>
    <w:rsid w:val="00AB2F55"/>
    <w:rsid w:val="00AC03C7"/>
    <w:rsid w:val="00AD65E1"/>
    <w:rsid w:val="00AD668C"/>
    <w:rsid w:val="00AE79E7"/>
    <w:rsid w:val="00B27527"/>
    <w:rsid w:val="00B6283D"/>
    <w:rsid w:val="00B62AC2"/>
    <w:rsid w:val="00B807DC"/>
    <w:rsid w:val="00B9162A"/>
    <w:rsid w:val="00BB7646"/>
    <w:rsid w:val="00BC4C44"/>
    <w:rsid w:val="00BC4EE0"/>
    <w:rsid w:val="00BD3877"/>
    <w:rsid w:val="00BD7B84"/>
    <w:rsid w:val="00BF0FE5"/>
    <w:rsid w:val="00BF2F63"/>
    <w:rsid w:val="00C03FAE"/>
    <w:rsid w:val="00C05218"/>
    <w:rsid w:val="00C35034"/>
    <w:rsid w:val="00C35D15"/>
    <w:rsid w:val="00C66B5C"/>
    <w:rsid w:val="00C77828"/>
    <w:rsid w:val="00C80DB3"/>
    <w:rsid w:val="00C82468"/>
    <w:rsid w:val="00C94DA0"/>
    <w:rsid w:val="00CB3F21"/>
    <w:rsid w:val="00CB5F70"/>
    <w:rsid w:val="00CC3F1E"/>
    <w:rsid w:val="00CE1507"/>
    <w:rsid w:val="00D0444B"/>
    <w:rsid w:val="00D22877"/>
    <w:rsid w:val="00D22B00"/>
    <w:rsid w:val="00D345E2"/>
    <w:rsid w:val="00D44F91"/>
    <w:rsid w:val="00D57DE4"/>
    <w:rsid w:val="00D63967"/>
    <w:rsid w:val="00DA03FA"/>
    <w:rsid w:val="00DA5A44"/>
    <w:rsid w:val="00DB1F5D"/>
    <w:rsid w:val="00DC342C"/>
    <w:rsid w:val="00DC53A3"/>
    <w:rsid w:val="00DC6A3D"/>
    <w:rsid w:val="00DE0EA8"/>
    <w:rsid w:val="00DE3B26"/>
    <w:rsid w:val="00DF57B9"/>
    <w:rsid w:val="00DF6098"/>
    <w:rsid w:val="00E124A0"/>
    <w:rsid w:val="00E26225"/>
    <w:rsid w:val="00E36737"/>
    <w:rsid w:val="00E42CA3"/>
    <w:rsid w:val="00E72D5A"/>
    <w:rsid w:val="00E74FD9"/>
    <w:rsid w:val="00E85F71"/>
    <w:rsid w:val="00E916DB"/>
    <w:rsid w:val="00E953FA"/>
    <w:rsid w:val="00EA131B"/>
    <w:rsid w:val="00F07DA6"/>
    <w:rsid w:val="00F27EFA"/>
    <w:rsid w:val="00F41789"/>
    <w:rsid w:val="00F459D4"/>
    <w:rsid w:val="00F84647"/>
    <w:rsid w:val="00FC392E"/>
    <w:rsid w:val="00FE5C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5B66A120"/>
  <w15:docId w15:val="{398583E6-7B09-4EFF-B29B-B42210CFE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color w:val="595959" w:themeColor="text1" w:themeTint="A6"/>
        <w:lang w:val="es-ES" w:eastAsia="en-US" w:bidi="ar-SA"/>
      </w:rPr>
    </w:rPrDefault>
    <w:pPrDefault>
      <w:pPr>
        <w:spacing w:before="40" w:after="160" w:line="288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8" w:unhideWhenUsed="1" w:qFormat="1"/>
    <w:lsdException w:name="heading 5" w:semiHidden="1" w:uiPriority="18" w:unhideWhenUsed="1" w:qFormat="1"/>
    <w:lsdException w:name="heading 6" w:semiHidden="1" w:uiPriority="18" w:unhideWhenUsed="1" w:qFormat="1"/>
    <w:lsdException w:name="heading 7" w:semiHidden="1" w:uiPriority="18" w:unhideWhenUsed="1" w:qFormat="1"/>
    <w:lsdException w:name="heading 8" w:semiHidden="1" w:uiPriority="18" w:unhideWhenUsed="1" w:qFormat="1"/>
    <w:lsdException w:name="heading 9" w:semiHidden="1" w:uiPriority="18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2" w:unhideWhenUsed="1"/>
    <w:lsdException w:name="footer" w:semiHidden="1" w:uiPriority="2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8" w:unhideWhenUsed="1" w:qFormat="1"/>
    <w:lsdException w:name="Signature" w:semiHidden="1" w:uiPriority="8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iPriority="8" w:unhideWhenUsed="1" w:qFormat="1"/>
    <w:lsdException w:name="Date" w:semiHidden="1" w:uiPriority="8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9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9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kern w:val="20"/>
    </w:rPr>
  </w:style>
  <w:style w:type="paragraph" w:styleId="Ttulo1">
    <w:name w:val="heading 1"/>
    <w:basedOn w:val="Normal"/>
    <w:next w:val="Normal"/>
    <w:link w:val="Ttulo1Car"/>
    <w:uiPriority w:val="1"/>
    <w:unhideWhenUsed/>
    <w:qFormat/>
    <w:pPr>
      <w:jc w:val="right"/>
      <w:outlineLvl w:val="0"/>
    </w:pPr>
    <w:rPr>
      <w:rFonts w:asciiTheme="majorHAnsi" w:eastAsiaTheme="majorEastAsia" w:hAnsiTheme="majorHAnsi" w:cstheme="majorBidi"/>
      <w:caps/>
      <w:color w:val="7E97AD" w:themeColor="accent1"/>
      <w:sz w:val="21"/>
    </w:rPr>
  </w:style>
  <w:style w:type="paragraph" w:styleId="Ttulo2">
    <w:name w:val="heading 2"/>
    <w:basedOn w:val="Normal"/>
    <w:next w:val="Normal"/>
    <w:link w:val="Ttulo2Car"/>
    <w:uiPriority w:val="1"/>
    <w:unhideWhenUsed/>
    <w:qFormat/>
    <w:pPr>
      <w:keepNext/>
      <w:keepLines/>
      <w:spacing w:after="40"/>
      <w:outlineLvl w:val="1"/>
    </w:pPr>
    <w:rPr>
      <w:rFonts w:asciiTheme="majorHAnsi" w:eastAsiaTheme="majorEastAsia" w:hAnsiTheme="majorHAnsi" w:cstheme="majorBidi"/>
      <w:b/>
      <w:bCs/>
      <w:caps/>
      <w:color w:val="404040" w:themeColor="text1" w:themeTint="BF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7E97AD" w:themeColor="accent1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7E97A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394B5A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94B5A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"/>
    <w:unhideWhenUsed/>
    <w:pPr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"/>
    <w:rPr>
      <w:kern w:val="20"/>
    </w:rPr>
  </w:style>
  <w:style w:type="paragraph" w:styleId="Piedepgina">
    <w:name w:val="footer"/>
    <w:basedOn w:val="Normal"/>
    <w:link w:val="PiedepginaCar"/>
    <w:uiPriority w:val="2"/>
    <w:unhideWhenUsed/>
    <w:pPr>
      <w:pBdr>
        <w:top w:val="single" w:sz="4" w:space="6" w:color="B1C0CD" w:themeColor="accent1" w:themeTint="99"/>
        <w:left w:val="single" w:sz="2" w:space="4" w:color="FFFFFF" w:themeColor="background1"/>
      </w:pBdr>
      <w:spacing w:after="0" w:line="240" w:lineRule="auto"/>
      <w:ind w:left="-360" w:right="-360"/>
    </w:pPr>
  </w:style>
  <w:style w:type="character" w:customStyle="1" w:styleId="PiedepginaCar">
    <w:name w:val="Pie de página Car"/>
    <w:basedOn w:val="Fuentedeprrafopredeter"/>
    <w:link w:val="Piedepgina"/>
    <w:uiPriority w:val="2"/>
    <w:rPr>
      <w:kern w:val="20"/>
    </w:rPr>
  </w:style>
  <w:style w:type="paragraph" w:customStyle="1" w:styleId="Textodelcurrculumvtae">
    <w:name w:val="Texto del currículum vítae"/>
    <w:basedOn w:val="Normal"/>
    <w:qFormat/>
    <w:pPr>
      <w:spacing w:after="40"/>
      <w:ind w:right="1440"/>
    </w:pPr>
  </w:style>
  <w:style w:type="character" w:styleId="Textodelmarcadordeposicin">
    <w:name w:val="Placeholder Text"/>
    <w:basedOn w:val="Fuentedeprrafopredeter"/>
    <w:uiPriority w:val="99"/>
    <w:semiHidden/>
    <w:rPr>
      <w:color w:val="808080"/>
    </w:rPr>
  </w:style>
  <w:style w:type="table" w:styleId="Tablaconcuadrcula">
    <w:name w:val="Table Grid"/>
    <w:basedOn w:val="Tablanormal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basedOn w:val="Fuentedeprrafopredeter"/>
    <w:link w:val="Ttulo1"/>
    <w:uiPriority w:val="1"/>
    <w:rPr>
      <w:rFonts w:asciiTheme="majorHAnsi" w:eastAsiaTheme="majorEastAsia" w:hAnsiTheme="majorHAnsi" w:cstheme="majorBidi"/>
      <w:caps/>
      <w:color w:val="7E97AD" w:themeColor="accent1"/>
      <w:kern w:val="20"/>
      <w:sz w:val="21"/>
    </w:rPr>
  </w:style>
  <w:style w:type="character" w:customStyle="1" w:styleId="Ttulo2Car">
    <w:name w:val="Título 2 Car"/>
    <w:basedOn w:val="Fuentedeprrafopredeter"/>
    <w:link w:val="Ttulo2"/>
    <w:uiPriority w:val="1"/>
    <w:rPr>
      <w:rFonts w:asciiTheme="majorHAnsi" w:eastAsiaTheme="majorEastAsia" w:hAnsiTheme="majorHAnsi" w:cstheme="majorBidi"/>
      <w:b/>
      <w:bCs/>
      <w:caps/>
      <w:color w:val="404040" w:themeColor="text1" w:themeTint="BF"/>
      <w:kern w:val="20"/>
      <w14:ligatures w14:val="standardContextual"/>
    </w:rPr>
  </w:style>
  <w:style w:type="character" w:customStyle="1" w:styleId="Ttulo3Car">
    <w:name w:val="Título 3 Car"/>
    <w:basedOn w:val="Fuentedeprrafopredeter"/>
    <w:link w:val="Ttulo3"/>
    <w:uiPriority w:val="9"/>
    <w:rPr>
      <w:rFonts w:asciiTheme="majorHAnsi" w:eastAsiaTheme="majorEastAsia" w:hAnsiTheme="majorHAnsi" w:cstheme="majorBidi"/>
      <w:b/>
      <w:bCs/>
      <w:color w:val="7E97AD" w:themeColor="accent1"/>
      <w:kern w:val="20"/>
      <w14:ligatures w14:val="standardContextual"/>
    </w:rPr>
  </w:style>
  <w:style w:type="character" w:customStyle="1" w:styleId="Ttulo4Car">
    <w:name w:val="Título 4 Car"/>
    <w:basedOn w:val="Fuentedeprrafopredeter"/>
    <w:link w:val="Ttulo4"/>
    <w:uiPriority w:val="9"/>
    <w:semiHidden/>
    <w:rPr>
      <w:rFonts w:asciiTheme="majorHAnsi" w:eastAsiaTheme="majorEastAsia" w:hAnsiTheme="majorHAnsi" w:cstheme="majorBidi"/>
      <w:b/>
      <w:bCs/>
      <w:i/>
      <w:iCs/>
      <w:color w:val="7E97AD" w:themeColor="accent1"/>
      <w:kern w:val="20"/>
    </w:rPr>
  </w:style>
  <w:style w:type="character" w:customStyle="1" w:styleId="Ttulo5Car">
    <w:name w:val="Título 5 Car"/>
    <w:basedOn w:val="Fuentedeprrafopredeter"/>
    <w:link w:val="Ttulo5"/>
    <w:uiPriority w:val="9"/>
    <w:semiHidden/>
    <w:rPr>
      <w:rFonts w:asciiTheme="majorHAnsi" w:eastAsiaTheme="majorEastAsia" w:hAnsiTheme="majorHAnsi" w:cstheme="majorBidi"/>
      <w:color w:val="394B5A" w:themeColor="accent1" w:themeShade="7F"/>
      <w:kern w:val="20"/>
    </w:rPr>
  </w:style>
  <w:style w:type="character" w:customStyle="1" w:styleId="Ttulo6Car">
    <w:name w:val="Título 6 Car"/>
    <w:basedOn w:val="Fuentedeprrafopredeter"/>
    <w:link w:val="Ttulo6"/>
    <w:uiPriority w:val="9"/>
    <w:semiHidden/>
    <w:rPr>
      <w:rFonts w:asciiTheme="majorHAnsi" w:eastAsiaTheme="majorEastAsia" w:hAnsiTheme="majorHAnsi" w:cstheme="majorBidi"/>
      <w:i/>
      <w:iCs/>
      <w:color w:val="394B5A" w:themeColor="accent1" w:themeShade="7F"/>
      <w:kern w:val="20"/>
    </w:rPr>
  </w:style>
  <w:style w:type="character" w:customStyle="1" w:styleId="Ttulo7Car">
    <w:name w:val="Título 7 Car"/>
    <w:basedOn w:val="Fuentedeprrafopredeter"/>
    <w:link w:val="Ttulo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kern w:val="20"/>
    </w:rPr>
  </w:style>
  <w:style w:type="character" w:customStyle="1" w:styleId="Ttulo8Car">
    <w:name w:val="Título 8 Car"/>
    <w:basedOn w:val="Fuentedeprrafopredeter"/>
    <w:link w:val="Ttulo8"/>
    <w:uiPriority w:val="9"/>
    <w:semiHidden/>
    <w:rPr>
      <w:rFonts w:asciiTheme="majorHAnsi" w:eastAsiaTheme="majorEastAsia" w:hAnsiTheme="majorHAnsi" w:cstheme="majorBidi"/>
      <w:color w:val="404040" w:themeColor="text1" w:themeTint="BF"/>
      <w:kern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kern w:val="20"/>
    </w:rPr>
  </w:style>
  <w:style w:type="table" w:customStyle="1" w:styleId="Informeanual">
    <w:name w:val="Informe anual"/>
    <w:basedOn w:val="Tablanormal"/>
    <w:uiPriority w:val="99"/>
    <w:tblPr>
      <w:tblInd w:w="0" w:type="dxa"/>
      <w:tblBorders>
        <w:insideH w:val="single" w:sz="4" w:space="0" w:color="7E97AD" w:themeColor="accent1"/>
      </w:tblBorders>
      <w:tblCellMar>
        <w:top w:w="144" w:type="dxa"/>
        <w:left w:w="0" w:type="dxa"/>
        <w:bottom w:w="144" w:type="dxa"/>
        <w:right w:w="0" w:type="dxa"/>
      </w:tblCellMar>
    </w:tblPr>
  </w:style>
  <w:style w:type="table" w:customStyle="1" w:styleId="Tabladecartas">
    <w:name w:val="Tabla de cartas"/>
    <w:basedOn w:val="Tablanormal"/>
    <w:uiPriority w:val="99"/>
    <w:pPr>
      <w:spacing w:after="0" w:line="240" w:lineRule="auto"/>
      <w:ind w:left="144" w:right="144"/>
    </w:pPr>
    <w:tblPr>
      <w:tblInd w:w="0" w:type="dxa"/>
      <w:tblBorders>
        <w:insideH w:val="single" w:sz="4" w:space="0" w:color="D9D9D9" w:themeColor="background1" w:themeShade="D9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Theme="majorHAnsi" w:hAnsiTheme="majorHAnsi"/>
        <w:b w:val="0"/>
        <w:caps/>
        <w:smallCaps w:val="0"/>
        <w:color w:val="7E97AD" w:themeColor="accent1"/>
        <w:sz w:val="22"/>
      </w:rPr>
    </w:tblStylePr>
    <w:tblStylePr w:type="firstCol">
      <w:rPr>
        <w:b/>
      </w:rPr>
    </w:tblStylePr>
  </w:style>
  <w:style w:type="paragraph" w:styleId="Fecha">
    <w:name w:val="Date"/>
    <w:basedOn w:val="Normal"/>
    <w:next w:val="Normal"/>
    <w:link w:val="FechaCar"/>
    <w:uiPriority w:val="8"/>
    <w:qFormat/>
    <w:pPr>
      <w:spacing w:before="1200" w:after="360"/>
    </w:pPr>
    <w:rPr>
      <w:rFonts w:asciiTheme="majorHAnsi" w:eastAsiaTheme="majorEastAsia" w:hAnsiTheme="majorHAnsi" w:cstheme="majorBidi"/>
      <w:caps/>
      <w:color w:val="7E97AD" w:themeColor="accent1"/>
    </w:rPr>
  </w:style>
  <w:style w:type="character" w:customStyle="1" w:styleId="FechaCar">
    <w:name w:val="Fecha Car"/>
    <w:basedOn w:val="Fuentedeprrafopredeter"/>
    <w:link w:val="Fecha"/>
    <w:uiPriority w:val="8"/>
    <w:rPr>
      <w:rFonts w:asciiTheme="majorHAnsi" w:eastAsiaTheme="majorEastAsia" w:hAnsiTheme="majorHAnsi" w:cstheme="majorBidi"/>
      <w:caps/>
      <w:color w:val="7E97AD" w:themeColor="accent1"/>
      <w:kern w:val="20"/>
    </w:rPr>
  </w:style>
  <w:style w:type="paragraph" w:customStyle="1" w:styleId="Destinatario">
    <w:name w:val="Destinatario"/>
    <w:basedOn w:val="Normal"/>
    <w:uiPriority w:val="8"/>
    <w:unhideWhenUsed/>
    <w:qFormat/>
    <w:pPr>
      <w:spacing w:after="40"/>
    </w:pPr>
    <w:rPr>
      <w:b/>
      <w:bCs/>
    </w:rPr>
  </w:style>
  <w:style w:type="paragraph" w:styleId="Saludo">
    <w:name w:val="Salutation"/>
    <w:basedOn w:val="Normal"/>
    <w:next w:val="Normal"/>
    <w:link w:val="SaludoCar"/>
    <w:uiPriority w:val="8"/>
    <w:unhideWhenUsed/>
    <w:qFormat/>
    <w:pPr>
      <w:spacing w:before="720"/>
    </w:pPr>
  </w:style>
  <w:style w:type="character" w:customStyle="1" w:styleId="SaludoCar">
    <w:name w:val="Saludo Car"/>
    <w:basedOn w:val="Fuentedeprrafopredeter"/>
    <w:link w:val="Saludo"/>
    <w:uiPriority w:val="8"/>
    <w:rPr>
      <w:kern w:val="20"/>
    </w:rPr>
  </w:style>
  <w:style w:type="paragraph" w:styleId="Cierre">
    <w:name w:val="Closing"/>
    <w:basedOn w:val="Normal"/>
    <w:link w:val="CierreCar"/>
    <w:uiPriority w:val="8"/>
    <w:unhideWhenUsed/>
    <w:qFormat/>
    <w:pPr>
      <w:spacing w:before="480" w:after="960" w:line="240" w:lineRule="auto"/>
    </w:pPr>
  </w:style>
  <w:style w:type="character" w:customStyle="1" w:styleId="CierreCar">
    <w:name w:val="Cierre Car"/>
    <w:basedOn w:val="Fuentedeprrafopredeter"/>
    <w:link w:val="Cierre"/>
    <w:uiPriority w:val="8"/>
    <w:rPr>
      <w:kern w:val="20"/>
    </w:rPr>
  </w:style>
  <w:style w:type="paragraph" w:styleId="Firma">
    <w:name w:val="Signature"/>
    <w:basedOn w:val="Normal"/>
    <w:link w:val="FirmaCar"/>
    <w:uiPriority w:val="8"/>
    <w:unhideWhenUsed/>
    <w:qFormat/>
    <w:pPr>
      <w:spacing w:after="480"/>
    </w:pPr>
    <w:rPr>
      <w:b/>
      <w:bCs/>
    </w:rPr>
  </w:style>
  <w:style w:type="character" w:customStyle="1" w:styleId="FirmaCar">
    <w:name w:val="Firma Car"/>
    <w:basedOn w:val="Fuentedeprrafopredeter"/>
    <w:link w:val="Firma"/>
    <w:uiPriority w:val="8"/>
    <w:rPr>
      <w:b/>
      <w:bCs/>
      <w:kern w:val="20"/>
    </w:rPr>
  </w:style>
  <w:style w:type="character" w:styleId="nfasis">
    <w:name w:val="Emphasis"/>
    <w:basedOn w:val="Fuentedeprrafopredeter"/>
    <w:uiPriority w:val="2"/>
    <w:unhideWhenUsed/>
    <w:qFormat/>
    <w:rPr>
      <w:color w:val="7E97AD" w:themeColor="accent1"/>
    </w:rPr>
  </w:style>
  <w:style w:type="paragraph" w:customStyle="1" w:styleId="Informacindecontacto">
    <w:name w:val="Información de contacto"/>
    <w:basedOn w:val="Normal"/>
    <w:uiPriority w:val="2"/>
    <w:qFormat/>
    <w:pPr>
      <w:spacing w:after="0" w:line="240" w:lineRule="auto"/>
      <w:jc w:val="right"/>
    </w:pPr>
    <w:rPr>
      <w:sz w:val="18"/>
    </w:rPr>
  </w:style>
  <w:style w:type="paragraph" w:customStyle="1" w:styleId="Nombre">
    <w:name w:val="Nombre"/>
    <w:basedOn w:val="Normal"/>
    <w:next w:val="Normal"/>
    <w:uiPriority w:val="1"/>
    <w:qFormat/>
    <w:pPr>
      <w:pBdr>
        <w:top w:val="single" w:sz="4" w:space="4" w:color="7E97AD" w:themeColor="accent1"/>
        <w:left w:val="single" w:sz="4" w:space="6" w:color="7E97AD" w:themeColor="accent1"/>
        <w:bottom w:val="single" w:sz="4" w:space="4" w:color="7E97AD" w:themeColor="accent1"/>
        <w:right w:val="single" w:sz="4" w:space="6" w:color="7E97AD" w:themeColor="accent1"/>
      </w:pBdr>
      <w:shd w:val="clear" w:color="auto" w:fill="7E97AD" w:themeFill="accent1"/>
      <w:spacing w:before="240"/>
      <w:ind w:left="144" w:right="144"/>
    </w:pPr>
    <w:rPr>
      <w:rFonts w:asciiTheme="majorHAnsi" w:eastAsiaTheme="majorEastAsia" w:hAnsiTheme="majorHAnsi" w:cstheme="majorBidi"/>
      <w:caps/>
      <w:color w:val="FFFFFF" w:themeColor="background1"/>
      <w:sz w:val="3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B2F55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B2F55"/>
    <w:rPr>
      <w:rFonts w:ascii="Tahoma" w:hAnsi="Tahoma" w:cs="Tahoma"/>
      <w:kern w:val="20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607097"/>
    <w:rPr>
      <w:color w:val="646464" w:themeColor="hyperlink"/>
      <w:u w:val="single"/>
    </w:rPr>
  </w:style>
  <w:style w:type="paragraph" w:styleId="Prrafodelista">
    <w:name w:val="List Paragraph"/>
    <w:basedOn w:val="Normal"/>
    <w:uiPriority w:val="34"/>
    <w:qFormat/>
    <w:rsid w:val="00161F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8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mailto:jerardo.ortuya@gmail.com" TargetMode="External"/><Relationship Id="rId12" Type="http://schemas.openxmlformats.org/officeDocument/2006/relationships/footer" Target="footer1.xml"/><Relationship Id="rId13" Type="http://schemas.openxmlformats.org/officeDocument/2006/relationships/fontTable" Target="fontTable.xml"/><Relationship Id="rId14" Type="http://schemas.openxmlformats.org/officeDocument/2006/relationships/glossaryDocument" Target="glossary/document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settings" Target="settings.xml"/><Relationship Id="rId7" Type="http://schemas.openxmlformats.org/officeDocument/2006/relationships/webSettings" Target="webSettings.xml"/><Relationship Id="rId8" Type="http://schemas.openxmlformats.org/officeDocument/2006/relationships/footnotes" Target="footnotes.xml"/><Relationship Id="rId9" Type="http://schemas.openxmlformats.org/officeDocument/2006/relationships/endnotes" Target="endnotes.xml"/><Relationship Id="rId10" Type="http://schemas.openxmlformats.org/officeDocument/2006/relationships/hyperlink" Target="mailto:horacio.gajardo@carozzi.c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he%20Piggies\AppData\Roaming\Microsoft\Templates\Curr&#237;culum%20atempora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F81B05E9A1904D899C88E703E5613D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9CA239-3A4D-4FCC-BAD5-EFD683E80D39}"/>
      </w:docPartPr>
      <w:docPartBody>
        <w:p w:rsidR="005343C5" w:rsidRDefault="00847FED">
          <w:pPr>
            <w:pStyle w:val="F81B05E9A1904D899C88E703E5613D9A"/>
          </w:pPr>
          <w:r w:rsidRPr="000F33A6">
            <w:t>[Dirección postal]</w:t>
          </w:r>
        </w:p>
      </w:docPartBody>
    </w:docPart>
    <w:docPart>
      <w:docPartPr>
        <w:name w:val="6F0C5FAE57474E19A6D65654C665E3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C9D751-E1D8-47B1-BD38-572CB8C7FAC1}"/>
      </w:docPartPr>
      <w:docPartBody>
        <w:p w:rsidR="005343C5" w:rsidRDefault="00847FED">
          <w:pPr>
            <w:pStyle w:val="6F0C5FAE57474E19A6D65654C665E309"/>
          </w:pPr>
          <w:r w:rsidRPr="000F33A6">
            <w:t>[Código postal, ciudad y provincia o estado]</w:t>
          </w:r>
        </w:p>
      </w:docPartBody>
    </w:docPart>
    <w:docPart>
      <w:docPartPr>
        <w:name w:val="44502CD5003E410A97B6BDF1A87C33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E8CBF4-1E3B-4503-9449-58E4C5E42CCB}"/>
      </w:docPartPr>
      <w:docPartBody>
        <w:p w:rsidR="005343C5" w:rsidRDefault="00847FED">
          <w:pPr>
            <w:pStyle w:val="44502CD5003E410A97B6BDF1A87C339A"/>
          </w:pPr>
          <w:r w:rsidRPr="000F33A6">
            <w:t>[Teléfono]</w:t>
          </w:r>
        </w:p>
      </w:docPartBody>
    </w:docPart>
    <w:docPart>
      <w:docPartPr>
        <w:name w:val="EAC7523BDABE448A95C14F3C39F66B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EE6FBB-0257-4351-B516-B6398AE87106}"/>
      </w:docPartPr>
      <w:docPartBody>
        <w:p w:rsidR="005343C5" w:rsidRDefault="00847FED">
          <w:pPr>
            <w:pStyle w:val="EAC7523BDABE448A95C14F3C39F66BAB"/>
          </w:pPr>
          <w:r w:rsidRPr="000F33A6">
            <w:t>[Sitio web]</w:t>
          </w:r>
        </w:p>
      </w:docPartBody>
    </w:docPart>
    <w:docPart>
      <w:docPartPr>
        <w:name w:val="AD55D18DD2BE4A508EDCB8D8ACA653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007001-5895-4DA2-920C-AD16330773CD}"/>
      </w:docPartPr>
      <w:docPartBody>
        <w:p w:rsidR="005343C5" w:rsidRDefault="00847FED">
          <w:pPr>
            <w:pStyle w:val="AD55D18DD2BE4A508EDCB8D8ACA653DE"/>
          </w:pPr>
          <w:r w:rsidRPr="000F33A6">
            <w:rPr>
              <w:rStyle w:val="nfasis"/>
            </w:rPr>
            <w:t>[Correo electrónico]</w:t>
          </w:r>
        </w:p>
      </w:docPartBody>
    </w:docPart>
    <w:docPart>
      <w:docPartPr>
        <w:name w:val="A0767679DE69446FB2F18CCE1E7CFC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AD6083-4453-4CFB-8809-26610906B59C}"/>
      </w:docPartPr>
      <w:docPartBody>
        <w:p w:rsidR="005343C5" w:rsidRDefault="00847FED">
          <w:pPr>
            <w:pStyle w:val="A0767679DE69446FB2F18CCE1E7CFCBA"/>
          </w:pPr>
          <w:r w:rsidRPr="000F33A6">
            <w:t>[Su nombre]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FD7658"/>
    <w:rsid w:val="000032A3"/>
    <w:rsid w:val="000477BA"/>
    <w:rsid w:val="0005573A"/>
    <w:rsid w:val="000B5BFC"/>
    <w:rsid w:val="000E58A1"/>
    <w:rsid w:val="001033F2"/>
    <w:rsid w:val="001510F1"/>
    <w:rsid w:val="00246C8F"/>
    <w:rsid w:val="00273D04"/>
    <w:rsid w:val="002F546A"/>
    <w:rsid w:val="002F782B"/>
    <w:rsid w:val="00307D22"/>
    <w:rsid w:val="00330421"/>
    <w:rsid w:val="003576BD"/>
    <w:rsid w:val="00383CE9"/>
    <w:rsid w:val="003C1FA6"/>
    <w:rsid w:val="003C5FDB"/>
    <w:rsid w:val="003D2924"/>
    <w:rsid w:val="003F0166"/>
    <w:rsid w:val="004079A8"/>
    <w:rsid w:val="00485AEC"/>
    <w:rsid w:val="00491232"/>
    <w:rsid w:val="0049446E"/>
    <w:rsid w:val="004A5277"/>
    <w:rsid w:val="004E7715"/>
    <w:rsid w:val="004F54A1"/>
    <w:rsid w:val="005343C5"/>
    <w:rsid w:val="00576C6B"/>
    <w:rsid w:val="005D1E00"/>
    <w:rsid w:val="005F7A1C"/>
    <w:rsid w:val="006402F5"/>
    <w:rsid w:val="006A64AD"/>
    <w:rsid w:val="006F4FE0"/>
    <w:rsid w:val="0074045D"/>
    <w:rsid w:val="007A79C3"/>
    <w:rsid w:val="007B186D"/>
    <w:rsid w:val="007F0676"/>
    <w:rsid w:val="0082287C"/>
    <w:rsid w:val="008468B9"/>
    <w:rsid w:val="00847FED"/>
    <w:rsid w:val="008C1BEE"/>
    <w:rsid w:val="008D1E49"/>
    <w:rsid w:val="008E17B3"/>
    <w:rsid w:val="00975B2F"/>
    <w:rsid w:val="00A21CFB"/>
    <w:rsid w:val="00A80369"/>
    <w:rsid w:val="00AF016D"/>
    <w:rsid w:val="00B11181"/>
    <w:rsid w:val="00B43775"/>
    <w:rsid w:val="00B50170"/>
    <w:rsid w:val="00B83F15"/>
    <w:rsid w:val="00B842CF"/>
    <w:rsid w:val="00BD5E19"/>
    <w:rsid w:val="00BE0EBC"/>
    <w:rsid w:val="00C0549D"/>
    <w:rsid w:val="00C1134A"/>
    <w:rsid w:val="00C86486"/>
    <w:rsid w:val="00CA105C"/>
    <w:rsid w:val="00CD2BA4"/>
    <w:rsid w:val="00D72947"/>
    <w:rsid w:val="00DA0680"/>
    <w:rsid w:val="00DC1472"/>
    <w:rsid w:val="00DD58B0"/>
    <w:rsid w:val="00E32ED0"/>
    <w:rsid w:val="00E65442"/>
    <w:rsid w:val="00F0314D"/>
    <w:rsid w:val="00F703A2"/>
    <w:rsid w:val="00FC5A2D"/>
    <w:rsid w:val="00FD76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067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F81B05E9A1904D899C88E703E5613D9A">
    <w:name w:val="F81B05E9A1904D899C88E703E5613D9A"/>
    <w:rsid w:val="007F0676"/>
  </w:style>
  <w:style w:type="paragraph" w:customStyle="1" w:styleId="6F0C5FAE57474E19A6D65654C665E309">
    <w:name w:val="6F0C5FAE57474E19A6D65654C665E309"/>
    <w:rsid w:val="007F0676"/>
  </w:style>
  <w:style w:type="paragraph" w:customStyle="1" w:styleId="44502CD5003E410A97B6BDF1A87C339A">
    <w:name w:val="44502CD5003E410A97B6BDF1A87C339A"/>
    <w:rsid w:val="007F0676"/>
  </w:style>
  <w:style w:type="paragraph" w:customStyle="1" w:styleId="EAC7523BDABE448A95C14F3C39F66BAB">
    <w:name w:val="EAC7523BDABE448A95C14F3C39F66BAB"/>
    <w:rsid w:val="007F0676"/>
  </w:style>
  <w:style w:type="character" w:styleId="nfasis">
    <w:name w:val="Emphasis"/>
    <w:basedOn w:val="Fuentedeprrafopredeter"/>
    <w:uiPriority w:val="2"/>
    <w:unhideWhenUsed/>
    <w:qFormat/>
    <w:rsid w:val="007F0676"/>
    <w:rPr>
      <w:color w:val="5B9BD5" w:themeColor="accent1"/>
    </w:rPr>
  </w:style>
  <w:style w:type="paragraph" w:customStyle="1" w:styleId="AD55D18DD2BE4A508EDCB8D8ACA653DE">
    <w:name w:val="AD55D18DD2BE4A508EDCB8D8ACA653DE"/>
    <w:rsid w:val="007F0676"/>
  </w:style>
  <w:style w:type="paragraph" w:customStyle="1" w:styleId="A0767679DE69446FB2F18CCE1E7CFCBA">
    <w:name w:val="A0767679DE69446FB2F18CCE1E7CFCBA"/>
    <w:rsid w:val="007F0676"/>
  </w:style>
  <w:style w:type="paragraph" w:customStyle="1" w:styleId="78831FB377BC415687D54497C033FBEB">
    <w:name w:val="78831FB377BC415687D54497C033FBEB"/>
    <w:rsid w:val="007F0676"/>
  </w:style>
  <w:style w:type="paragraph" w:customStyle="1" w:styleId="Textodelcurrculumvtae">
    <w:name w:val="Texto del currículum vítae"/>
    <w:basedOn w:val="Normal"/>
    <w:qFormat/>
    <w:rsid w:val="007F0676"/>
    <w:pPr>
      <w:spacing w:before="40" w:after="40" w:line="288" w:lineRule="auto"/>
      <w:ind w:right="1440"/>
    </w:pPr>
    <w:rPr>
      <w:rFonts w:eastAsiaTheme="minorHAnsi"/>
      <w:color w:val="595959" w:themeColor="text1" w:themeTint="A6"/>
      <w:kern w:val="20"/>
      <w:sz w:val="20"/>
      <w:szCs w:val="20"/>
      <w:lang w:val="es-ES" w:eastAsia="en-US"/>
    </w:rPr>
  </w:style>
  <w:style w:type="paragraph" w:customStyle="1" w:styleId="084C47E9DB6B4B62BC3094537A95F115">
    <w:name w:val="084C47E9DB6B4B62BC3094537A95F115"/>
    <w:rsid w:val="007F0676"/>
  </w:style>
  <w:style w:type="character" w:styleId="Textodelmarcadordeposicin">
    <w:name w:val="Placeholder Text"/>
    <w:basedOn w:val="Fuentedeprrafopredeter"/>
    <w:uiPriority w:val="99"/>
    <w:semiHidden/>
    <w:rsid w:val="007A79C3"/>
    <w:rPr>
      <w:color w:val="808080"/>
    </w:rPr>
  </w:style>
  <w:style w:type="paragraph" w:customStyle="1" w:styleId="942A5FF7796C4083978F913D5545FF06">
    <w:name w:val="942A5FF7796C4083978F913D5545FF06"/>
    <w:rsid w:val="007F0676"/>
  </w:style>
  <w:style w:type="paragraph" w:customStyle="1" w:styleId="3F4681ACBDE2487DAB20BC5A3B724409">
    <w:name w:val="3F4681ACBDE2487DAB20BC5A3B724409"/>
    <w:rsid w:val="007F0676"/>
  </w:style>
  <w:style w:type="paragraph" w:customStyle="1" w:styleId="BD45CF824E484A568DBE41F1F399ADFF">
    <w:name w:val="BD45CF824E484A568DBE41F1F399ADFF"/>
    <w:rsid w:val="007F0676"/>
  </w:style>
  <w:style w:type="paragraph" w:customStyle="1" w:styleId="E0EABCECC1CD45A3AD5DF7503DBE6F7A">
    <w:name w:val="E0EABCECC1CD45A3AD5DF7503DBE6F7A"/>
    <w:rsid w:val="007F0676"/>
  </w:style>
  <w:style w:type="paragraph" w:customStyle="1" w:styleId="09FE2C166EC449AF8124BEB96C5CBFEC">
    <w:name w:val="09FE2C166EC449AF8124BEB96C5CBFEC"/>
    <w:rsid w:val="007F0676"/>
  </w:style>
  <w:style w:type="paragraph" w:customStyle="1" w:styleId="7E88DBB59B9048B499FE59F977C536CF">
    <w:name w:val="7E88DBB59B9048B499FE59F977C536CF"/>
    <w:rsid w:val="007F0676"/>
  </w:style>
  <w:style w:type="paragraph" w:customStyle="1" w:styleId="5BDF333AE8F241E4B5E7E7E7C9F8A546">
    <w:name w:val="5BDF333AE8F241E4B5E7E7E7C9F8A546"/>
    <w:rsid w:val="007F0676"/>
  </w:style>
  <w:style w:type="paragraph" w:customStyle="1" w:styleId="9C5DD5DAC2EC42F3B86BA74D6F3B006C">
    <w:name w:val="9C5DD5DAC2EC42F3B86BA74D6F3B006C"/>
    <w:rsid w:val="007F0676"/>
  </w:style>
  <w:style w:type="paragraph" w:customStyle="1" w:styleId="FAAC32FD5A91451E8AD0A6218EEF830C">
    <w:name w:val="FAAC32FD5A91451E8AD0A6218EEF830C"/>
    <w:rsid w:val="007F0676"/>
  </w:style>
  <w:style w:type="paragraph" w:customStyle="1" w:styleId="518420FFAA9949719C8F4CCC80D662F1">
    <w:name w:val="518420FFAA9949719C8F4CCC80D662F1"/>
    <w:rsid w:val="007F0676"/>
  </w:style>
  <w:style w:type="paragraph" w:customStyle="1" w:styleId="92C4B3C90CE445B6956F174EA38F7D78">
    <w:name w:val="92C4B3C90CE445B6956F174EA38F7D78"/>
    <w:rsid w:val="007F0676"/>
  </w:style>
  <w:style w:type="paragraph" w:customStyle="1" w:styleId="F42C49FC644A48C0AAA4B2E4E0A36F4B">
    <w:name w:val="F42C49FC644A48C0AAA4B2E4E0A36F4B"/>
    <w:rsid w:val="007F0676"/>
  </w:style>
  <w:style w:type="paragraph" w:customStyle="1" w:styleId="E6566F466F5E4E708BDE87BA49015C8F">
    <w:name w:val="E6566F466F5E4E708BDE87BA49015C8F"/>
    <w:rsid w:val="007F0676"/>
  </w:style>
  <w:style w:type="paragraph" w:customStyle="1" w:styleId="B79A21C428574CFB9C648D3CA46621F4">
    <w:name w:val="B79A21C428574CFB9C648D3CA46621F4"/>
    <w:rsid w:val="00FD7658"/>
  </w:style>
  <w:style w:type="paragraph" w:customStyle="1" w:styleId="C4A1C05B2867423D9CDA94C918C45573">
    <w:name w:val="C4A1C05B2867423D9CDA94C918C45573"/>
    <w:rsid w:val="00FD7658"/>
  </w:style>
  <w:style w:type="paragraph" w:customStyle="1" w:styleId="8475F27AC5334D0B8E3A30EB4930FFE7">
    <w:name w:val="8475F27AC5334D0B8E3A30EB4930FFE7"/>
    <w:rsid w:val="00FD7658"/>
  </w:style>
  <w:style w:type="paragraph" w:customStyle="1" w:styleId="48BE26FD13F940B3BD9DF955D8B897EB">
    <w:name w:val="48BE26FD13F940B3BD9DF955D8B897EB"/>
    <w:rsid w:val="00FD7658"/>
  </w:style>
  <w:style w:type="paragraph" w:customStyle="1" w:styleId="31139445618C465EB64CBC5F84687E2B">
    <w:name w:val="31139445618C465EB64CBC5F84687E2B"/>
    <w:rsid w:val="005343C5"/>
  </w:style>
  <w:style w:type="paragraph" w:customStyle="1" w:styleId="959F6FE500074207B4F37C2E1252A664">
    <w:name w:val="959F6FE500074207B4F37C2E1252A664"/>
    <w:rsid w:val="005343C5"/>
  </w:style>
  <w:style w:type="paragraph" w:customStyle="1" w:styleId="95F0AEB7D8D94314B8EF00A9D9E21193">
    <w:name w:val="95F0AEB7D8D94314B8EF00A9D9E21193"/>
    <w:rsid w:val="005343C5"/>
  </w:style>
  <w:style w:type="paragraph" w:customStyle="1" w:styleId="935B170783724F3B9E4D5F04C3119498">
    <w:name w:val="935B170783724F3B9E4D5F04C3119498"/>
    <w:rsid w:val="005343C5"/>
  </w:style>
  <w:style w:type="paragraph" w:customStyle="1" w:styleId="A5E520123D36410981B2E99500E99002">
    <w:name w:val="A5E520123D36410981B2E99500E99002"/>
    <w:rsid w:val="005343C5"/>
  </w:style>
  <w:style w:type="paragraph" w:customStyle="1" w:styleId="931FCA803F14456F8A77D6104910C5AC">
    <w:name w:val="931FCA803F14456F8A77D6104910C5AC"/>
    <w:rsid w:val="005343C5"/>
  </w:style>
  <w:style w:type="paragraph" w:customStyle="1" w:styleId="8AFE63766719443FA50395F0537A8BC0">
    <w:name w:val="8AFE63766719443FA50395F0537A8BC0"/>
    <w:rsid w:val="005343C5"/>
  </w:style>
  <w:style w:type="paragraph" w:customStyle="1" w:styleId="9BEA8D034585407AAD21A0629F8ED69D">
    <w:name w:val="9BEA8D034585407AAD21A0629F8ED69D"/>
    <w:rsid w:val="005343C5"/>
  </w:style>
  <w:style w:type="paragraph" w:customStyle="1" w:styleId="EEF4FFEB03524253BEE26B6950FA2F93">
    <w:name w:val="EEF4FFEB03524253BEE26B6950FA2F93"/>
    <w:rsid w:val="005343C5"/>
  </w:style>
  <w:style w:type="paragraph" w:customStyle="1" w:styleId="DE7F8A81EE134D46AE36369CD93B2121">
    <w:name w:val="DE7F8A81EE134D46AE36369CD93B2121"/>
    <w:rsid w:val="005343C5"/>
  </w:style>
  <w:style w:type="paragraph" w:customStyle="1" w:styleId="067901D2C5624769BB27C95033FA8B22">
    <w:name w:val="067901D2C5624769BB27C95033FA8B22"/>
    <w:rsid w:val="005343C5"/>
  </w:style>
  <w:style w:type="paragraph" w:customStyle="1" w:styleId="51B68833CD1C4855BC8DCF170AC31D0D">
    <w:name w:val="51B68833CD1C4855BC8DCF170AC31D0D"/>
    <w:rsid w:val="005343C5"/>
  </w:style>
  <w:style w:type="paragraph" w:customStyle="1" w:styleId="7B0B88CE29384761B4F1A1B9320805E1">
    <w:name w:val="7B0B88CE29384761B4F1A1B9320805E1"/>
    <w:rsid w:val="005343C5"/>
  </w:style>
  <w:style w:type="paragraph" w:customStyle="1" w:styleId="1C073654A6FC4A1680526ED343A0B908">
    <w:name w:val="1C073654A6FC4A1680526ED343A0B908"/>
    <w:rsid w:val="005343C5"/>
  </w:style>
  <w:style w:type="paragraph" w:customStyle="1" w:styleId="ADE15FEF1427442086EFC5F345B9D0F5">
    <w:name w:val="ADE15FEF1427442086EFC5F345B9D0F5"/>
    <w:rsid w:val="005343C5"/>
  </w:style>
  <w:style w:type="paragraph" w:customStyle="1" w:styleId="A82C75815DA74781BD146F6D630304F4">
    <w:name w:val="A82C75815DA74781BD146F6D630304F4"/>
    <w:rsid w:val="005343C5"/>
  </w:style>
  <w:style w:type="paragraph" w:customStyle="1" w:styleId="8D9A8542314347A89591C689ACAC63E4">
    <w:name w:val="8D9A8542314347A89591C689ACAC63E4"/>
    <w:rsid w:val="005343C5"/>
  </w:style>
  <w:style w:type="paragraph" w:customStyle="1" w:styleId="3F022601F1EE42CD92C7986AA5B2E8CE">
    <w:name w:val="3F022601F1EE42CD92C7986AA5B2E8CE"/>
    <w:rsid w:val="005343C5"/>
  </w:style>
  <w:style w:type="paragraph" w:customStyle="1" w:styleId="A2BDFED29C6C40689966DEF7A6F87C20">
    <w:name w:val="A2BDFED29C6C40689966DEF7A6F87C20"/>
    <w:rsid w:val="005343C5"/>
  </w:style>
  <w:style w:type="paragraph" w:customStyle="1" w:styleId="3A2D57E6EA214E89AA432581B7D7C5C0">
    <w:name w:val="3A2D57E6EA214E89AA432581B7D7C5C0"/>
    <w:rsid w:val="005343C5"/>
  </w:style>
  <w:style w:type="paragraph" w:customStyle="1" w:styleId="5D8DBE1BD7E44DD98456D4A23DAC3EAA">
    <w:name w:val="5D8DBE1BD7E44DD98456D4A23DAC3EAA"/>
    <w:rsid w:val="007A79C3"/>
  </w:style>
  <w:style w:type="paragraph" w:customStyle="1" w:styleId="E749C69FCC7B44079DED74801A181ECF">
    <w:name w:val="E749C69FCC7B44079DED74801A181ECF"/>
    <w:rsid w:val="007A79C3"/>
  </w:style>
  <w:style w:type="paragraph" w:customStyle="1" w:styleId="584844572D5643CA9761A11F0993CF09">
    <w:name w:val="584844572D5643CA9761A11F0993CF09"/>
    <w:rsid w:val="007A79C3"/>
  </w:style>
  <w:style w:type="paragraph" w:customStyle="1" w:styleId="65F9668ECB194FDAA7EBABCC91B86B83">
    <w:name w:val="65F9668ECB194FDAA7EBABCC91B86B83"/>
    <w:rsid w:val="007A79C3"/>
  </w:style>
  <w:style w:type="paragraph" w:customStyle="1" w:styleId="0B48485EEB724A03BC6A2940C9AA8532">
    <w:name w:val="0B48485EEB724A03BC6A2940C9AA8532"/>
    <w:rsid w:val="007A79C3"/>
  </w:style>
  <w:style w:type="paragraph" w:customStyle="1" w:styleId="8C2A7631337F4449A2938E633BFF3A5B">
    <w:name w:val="8C2A7631337F4449A2938E633BFF3A5B"/>
    <w:rsid w:val="007A79C3"/>
  </w:style>
  <w:style w:type="paragraph" w:customStyle="1" w:styleId="38DA6119B0204BA2A5037D834BB66CE8">
    <w:name w:val="38DA6119B0204BA2A5037D834BB66CE8"/>
    <w:rsid w:val="007A79C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theme/theme1.xml><?xml version="1.0" encoding="utf-8"?>
<a:theme xmlns:a="http://schemas.openxmlformats.org/drawingml/2006/main" name="Business Set Blue">
  <a:themeElements>
    <a:clrScheme name="word_design_set">
      <a:dk1>
        <a:srgbClr val="000000"/>
      </a:dk1>
      <a:lt1>
        <a:srgbClr val="FFFFFF"/>
      </a:lt1>
      <a:dk2>
        <a:srgbClr val="1F2123"/>
      </a:dk2>
      <a:lt2>
        <a:srgbClr val="DC9E1F"/>
      </a:lt2>
      <a:accent1>
        <a:srgbClr val="7E97AD"/>
      </a:accent1>
      <a:accent2>
        <a:srgbClr val="CC8E60"/>
      </a:accent2>
      <a:accent3>
        <a:srgbClr val="7A6A60"/>
      </a:accent3>
      <a:accent4>
        <a:srgbClr val="B4936D"/>
      </a:accent4>
      <a:accent5>
        <a:srgbClr val="67787B"/>
      </a:accent5>
      <a:accent6>
        <a:srgbClr val="9D936F"/>
      </a:accent6>
      <a:hlink>
        <a:srgbClr val="646464"/>
      </a:hlink>
      <a:folHlink>
        <a:srgbClr val="969696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/>
  <Abstract/>
  <CompanyAddress/>
  <CompanyPhone>+56 9 98707123</CompanyPhone>
  <CompanyFax/>
  <CompanyEmail>francisco.avilacampos@gmail.com</CompanyEmail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mappings xmlns="http://schemas.microsoft.com/pics">
  <picture>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</picture>
</mapping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1F5DF50-DE56-4804-AD47-FD24022C455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37E9E5-EE29-454F-8714-516920628209}">
  <ds:schemaRefs>
    <ds:schemaRef ds:uri="http://schemas.microsoft.com/pic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C:\Users\The Piggies\AppData\Roaming\Microsoft\Templates\Currículum atemporal.dotx</Template>
  <TotalTime>1</TotalTime>
  <Pages>5</Pages>
  <Words>1388</Words>
  <Characters>7638</Characters>
  <Application>Microsoft Macintosh Word</Application>
  <DocSecurity>0</DocSecurity>
  <Lines>63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francisco nithar avila campos, rut 13.699.026-8</dc:creator>
  <cp:keywords>cl.linkedin.com/pub/francisco-avila-campos/18/3a2/813</cp:keywords>
  <cp:lastModifiedBy>Usuario de Microsoft Office</cp:lastModifiedBy>
  <cp:revision>3</cp:revision>
  <cp:lastPrinted>2015-06-17T17:09:00Z</cp:lastPrinted>
  <dcterms:created xsi:type="dcterms:W3CDTF">2018-04-04T14:51:00Z</dcterms:created>
  <dcterms:modified xsi:type="dcterms:W3CDTF">2018-04-11T13:54:00Z</dcterms:modified>
  <cp:category>Matucana 1251 Depto 809, Santiago</cp:category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TC028350579991</vt:lpwstr>
  </property>
  <property fmtid="{D5CDD505-2E9C-101B-9397-08002B2CF9AE}" pid="3" name="TitusGUID">
    <vt:lpwstr>d8721ab8-38f4-4dc7-8198-0670325f19d3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